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158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517"/>
        <w:gridCol w:w="1893"/>
        <w:gridCol w:w="285"/>
        <w:gridCol w:w="2124"/>
        <w:gridCol w:w="143"/>
        <w:gridCol w:w="2267"/>
      </w:tblGrid>
      <w:tr w:rsidR="009C3292" w:rsidRPr="00870C01" w14:paraId="6563B431" w14:textId="77777777" w:rsidTr="009C3292">
        <w:trPr>
          <w:trHeight w:val="413"/>
        </w:trPr>
        <w:tc>
          <w:tcPr>
            <w:tcW w:w="1518" w:type="pct"/>
            <w:gridSpan w:val="2"/>
            <w:shd w:val="clear" w:color="auto" w:fill="F2F2F2" w:themeFill="background1" w:themeFillShade="F2"/>
          </w:tcPr>
          <w:p w14:paraId="3480EBDC" w14:textId="77777777" w:rsidR="00F0797D" w:rsidRDefault="00F0797D" w:rsidP="000578C7">
            <w:pPr>
              <w:pStyle w:val="stBilgi"/>
              <w:tabs>
                <w:tab w:val="clear" w:pos="4153"/>
                <w:tab w:val="left" w:pos="8306"/>
                <w:tab w:val="right" w:pos="10205"/>
              </w:tabs>
              <w:spacing w:before="60" w:after="6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Düzeltici Faaliyet Numarası</w:t>
            </w:r>
          </w:p>
        </w:tc>
        <w:tc>
          <w:tcPr>
            <w:tcW w:w="1130" w:type="pct"/>
            <w:gridSpan w:val="2"/>
          </w:tcPr>
          <w:p w14:paraId="44729744" w14:textId="6248BF58" w:rsidR="00F0797D" w:rsidRPr="00B67AC6" w:rsidRDefault="00F0797D" w:rsidP="000578C7">
            <w:pPr>
              <w:pStyle w:val="stBilgi"/>
              <w:tabs>
                <w:tab w:val="clear" w:pos="4153"/>
                <w:tab w:val="left" w:pos="8306"/>
                <w:tab w:val="right" w:pos="10205"/>
              </w:tabs>
              <w:spacing w:before="60" w:after="60"/>
              <w:rPr>
                <w:rFonts w:ascii="Calibri" w:hAnsi="Calibri" w:cs="Calibri"/>
                <w:bCs/>
              </w:rPr>
            </w:pPr>
          </w:p>
        </w:tc>
        <w:tc>
          <w:tcPr>
            <w:tcW w:w="1176" w:type="pct"/>
            <w:gridSpan w:val="2"/>
            <w:shd w:val="clear" w:color="auto" w:fill="F2F2F2" w:themeFill="background1" w:themeFillShade="F2"/>
          </w:tcPr>
          <w:p w14:paraId="7B21F367" w14:textId="3A7A16C4" w:rsidR="00F0797D" w:rsidRDefault="00F0797D" w:rsidP="000578C7">
            <w:pPr>
              <w:pStyle w:val="stBilgi"/>
              <w:tabs>
                <w:tab w:val="clear" w:pos="4153"/>
                <w:tab w:val="left" w:pos="8306"/>
                <w:tab w:val="right" w:pos="10205"/>
              </w:tabs>
              <w:spacing w:before="60" w:after="6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Tarih</w:t>
            </w:r>
          </w:p>
        </w:tc>
        <w:tc>
          <w:tcPr>
            <w:tcW w:w="1176" w:type="pct"/>
          </w:tcPr>
          <w:p w14:paraId="243020B6" w14:textId="1BE17E1E" w:rsidR="00F0797D" w:rsidRPr="00B67AC6" w:rsidRDefault="00F0797D" w:rsidP="000578C7">
            <w:pPr>
              <w:pStyle w:val="stBilgi"/>
              <w:tabs>
                <w:tab w:val="clear" w:pos="4153"/>
                <w:tab w:val="left" w:pos="8306"/>
                <w:tab w:val="right" w:pos="10205"/>
              </w:tabs>
              <w:spacing w:before="60" w:after="60"/>
              <w:rPr>
                <w:rFonts w:ascii="Calibri" w:hAnsi="Calibri" w:cs="Calibri"/>
                <w:bCs/>
              </w:rPr>
            </w:pPr>
          </w:p>
        </w:tc>
      </w:tr>
      <w:tr w:rsidR="00F0797D" w:rsidRPr="00870C01" w14:paraId="5EFECBCF" w14:textId="77777777" w:rsidTr="009C3292">
        <w:trPr>
          <w:trHeight w:val="413"/>
        </w:trPr>
        <w:tc>
          <w:tcPr>
            <w:tcW w:w="1518" w:type="pct"/>
            <w:gridSpan w:val="2"/>
            <w:shd w:val="clear" w:color="auto" w:fill="F2F2F2" w:themeFill="background1" w:themeFillShade="F2"/>
          </w:tcPr>
          <w:p w14:paraId="45332921" w14:textId="4797EB88" w:rsidR="00F0797D" w:rsidRPr="00870C01" w:rsidRDefault="00F0797D" w:rsidP="000578C7">
            <w:pPr>
              <w:pStyle w:val="stBilgi"/>
              <w:tabs>
                <w:tab w:val="clear" w:pos="4153"/>
                <w:tab w:val="left" w:pos="8306"/>
                <w:tab w:val="right" w:pos="10205"/>
              </w:tabs>
              <w:spacing w:before="60" w:after="6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İlgili Standart/Denetim</w:t>
            </w:r>
          </w:p>
        </w:tc>
        <w:tc>
          <w:tcPr>
            <w:tcW w:w="1130" w:type="pct"/>
            <w:gridSpan w:val="2"/>
          </w:tcPr>
          <w:p w14:paraId="44B273F3" w14:textId="77777777" w:rsidR="00F0797D" w:rsidRPr="00870C01" w:rsidRDefault="00F0797D" w:rsidP="000578C7">
            <w:pPr>
              <w:pStyle w:val="stBilgi"/>
              <w:tabs>
                <w:tab w:val="clear" w:pos="4153"/>
                <w:tab w:val="left" w:pos="8306"/>
                <w:tab w:val="right" w:pos="10205"/>
              </w:tabs>
              <w:spacing w:before="60" w:after="60"/>
              <w:rPr>
                <w:rFonts w:ascii="Calibri" w:hAnsi="Calibri" w:cs="Calibri"/>
                <w:b/>
              </w:rPr>
            </w:pPr>
            <w:r w:rsidRPr="00870C01">
              <w:rPr>
                <w:rFonts w:ascii="Calibri" w:hAnsi="Calibri" w:cs="Calibri"/>
                <w:b/>
              </w:rPr>
              <w:t>ISO 9001</w:t>
            </w:r>
            <w:r>
              <w:rPr>
                <w:rFonts w:ascii="Calibri" w:hAnsi="Calibri" w:cs="Calibri"/>
                <w:b/>
              </w:rPr>
              <w:t xml:space="preserve"> </w:t>
            </w:r>
            <w:sdt>
              <w:sdtPr>
                <w:rPr>
                  <w:rFonts w:ascii="Calibri" w:hAnsi="Calibri" w:cs="Calibri"/>
                  <w:b/>
                </w:rPr>
                <w:id w:val="212008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</w:p>
        </w:tc>
        <w:tc>
          <w:tcPr>
            <w:tcW w:w="1176" w:type="pct"/>
            <w:gridSpan w:val="2"/>
          </w:tcPr>
          <w:p w14:paraId="702BE51A" w14:textId="5F0101E4" w:rsidR="00F0797D" w:rsidRPr="00870C01" w:rsidRDefault="00F0797D" w:rsidP="000578C7">
            <w:pPr>
              <w:pStyle w:val="stBilgi"/>
              <w:tabs>
                <w:tab w:val="clear" w:pos="4153"/>
                <w:tab w:val="left" w:pos="8306"/>
                <w:tab w:val="right" w:pos="10205"/>
              </w:tabs>
              <w:spacing w:before="60" w:after="60"/>
              <w:rPr>
                <w:rFonts w:ascii="Calibri" w:hAnsi="Calibri" w:cs="Calibri"/>
                <w:b/>
              </w:rPr>
            </w:pPr>
            <w:r w:rsidRPr="00870C01">
              <w:rPr>
                <w:rFonts w:ascii="Calibri" w:hAnsi="Calibri" w:cs="Calibri"/>
                <w:b/>
              </w:rPr>
              <w:t>ISO 27001</w:t>
            </w:r>
            <w:r>
              <w:rPr>
                <w:rFonts w:ascii="Calibri" w:hAnsi="Calibri" w:cs="Calibri"/>
                <w:b/>
              </w:rPr>
              <w:t xml:space="preserve"> </w:t>
            </w:r>
            <w:sdt>
              <w:sdtPr>
                <w:rPr>
                  <w:rFonts w:ascii="Calibri" w:hAnsi="Calibri" w:cs="Calibri"/>
                  <w:b/>
                </w:rPr>
                <w:id w:val="-1276166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</w:p>
        </w:tc>
        <w:tc>
          <w:tcPr>
            <w:tcW w:w="1176" w:type="pct"/>
          </w:tcPr>
          <w:p w14:paraId="243D4EA5" w14:textId="22AD5F40" w:rsidR="00F0797D" w:rsidRPr="00870C01" w:rsidRDefault="00F0797D" w:rsidP="000578C7">
            <w:pPr>
              <w:pStyle w:val="stBilgi"/>
              <w:tabs>
                <w:tab w:val="clear" w:pos="4153"/>
                <w:tab w:val="left" w:pos="8306"/>
                <w:tab w:val="right" w:pos="10205"/>
              </w:tabs>
              <w:spacing w:before="60" w:after="60"/>
              <w:rPr>
                <w:rFonts w:ascii="Calibri" w:hAnsi="Calibri" w:cs="Calibri"/>
                <w:b/>
              </w:rPr>
            </w:pPr>
            <w:r w:rsidRPr="00870C01">
              <w:rPr>
                <w:rFonts w:ascii="Calibri" w:hAnsi="Calibri" w:cs="Calibri"/>
                <w:b/>
              </w:rPr>
              <w:t>ISO 50001</w:t>
            </w:r>
            <w:r>
              <w:rPr>
                <w:rFonts w:ascii="Calibri" w:hAnsi="Calibri" w:cs="Calibri"/>
                <w:b/>
              </w:rPr>
              <w:t xml:space="preserve"> </w:t>
            </w:r>
            <w:sdt>
              <w:sdtPr>
                <w:rPr>
                  <w:rFonts w:ascii="Calibri" w:hAnsi="Calibri" w:cs="Calibri"/>
                  <w:b/>
                </w:rPr>
                <w:id w:val="318317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</w:p>
        </w:tc>
      </w:tr>
      <w:tr w:rsidR="009C3292" w:rsidRPr="00870C01" w14:paraId="66CCFEC5" w14:textId="77777777" w:rsidTr="009C3292">
        <w:trPr>
          <w:trHeight w:val="413"/>
        </w:trPr>
        <w:tc>
          <w:tcPr>
            <w:tcW w:w="1518" w:type="pct"/>
            <w:gridSpan w:val="2"/>
            <w:shd w:val="clear" w:color="auto" w:fill="F2F2F2" w:themeFill="background1" w:themeFillShade="F2"/>
          </w:tcPr>
          <w:p w14:paraId="6274967E" w14:textId="063806EB" w:rsidR="009C3292" w:rsidRPr="00870C01" w:rsidRDefault="009C3292" w:rsidP="000578C7">
            <w:pPr>
              <w:pStyle w:val="stBilgi"/>
              <w:tabs>
                <w:tab w:val="clear" w:pos="4153"/>
                <w:tab w:val="left" w:pos="8306"/>
                <w:tab w:val="right" w:pos="10205"/>
              </w:tabs>
              <w:spacing w:before="60" w:after="6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Tespit Türü</w:t>
            </w:r>
          </w:p>
        </w:tc>
        <w:tc>
          <w:tcPr>
            <w:tcW w:w="1130" w:type="pct"/>
            <w:gridSpan w:val="2"/>
          </w:tcPr>
          <w:p w14:paraId="247A51DC" w14:textId="63553617" w:rsidR="009C3292" w:rsidRDefault="00094526" w:rsidP="000578C7">
            <w:pPr>
              <w:pStyle w:val="stBilgi"/>
              <w:tabs>
                <w:tab w:val="clear" w:pos="4153"/>
                <w:tab w:val="left" w:pos="8306"/>
                <w:tab w:val="right" w:pos="10205"/>
              </w:tabs>
              <w:spacing w:before="60" w:after="6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İç Denetim</w:t>
            </w:r>
          </w:p>
        </w:tc>
        <w:tc>
          <w:tcPr>
            <w:tcW w:w="1176" w:type="pct"/>
            <w:gridSpan w:val="2"/>
          </w:tcPr>
          <w:p w14:paraId="03A326B7" w14:textId="3518FC8B" w:rsidR="009C3292" w:rsidRDefault="009C3292" w:rsidP="000578C7">
            <w:pPr>
              <w:pStyle w:val="stBilgi"/>
              <w:tabs>
                <w:tab w:val="clear" w:pos="4153"/>
                <w:tab w:val="left" w:pos="8306"/>
                <w:tab w:val="right" w:pos="10205"/>
              </w:tabs>
              <w:spacing w:before="60" w:after="6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Tespit Eden Adı-Soyadı</w:t>
            </w:r>
          </w:p>
        </w:tc>
        <w:tc>
          <w:tcPr>
            <w:tcW w:w="1176" w:type="pct"/>
          </w:tcPr>
          <w:p w14:paraId="7F1F1747" w14:textId="0309A7E3" w:rsidR="009C3292" w:rsidRDefault="009C3292" w:rsidP="000578C7">
            <w:pPr>
              <w:pStyle w:val="stBilgi"/>
              <w:tabs>
                <w:tab w:val="clear" w:pos="4153"/>
                <w:tab w:val="left" w:pos="8306"/>
                <w:tab w:val="right" w:pos="10205"/>
              </w:tabs>
              <w:spacing w:before="60" w:after="60"/>
              <w:rPr>
                <w:rFonts w:ascii="Calibri" w:hAnsi="Calibri" w:cs="Calibri"/>
                <w:b/>
              </w:rPr>
            </w:pPr>
          </w:p>
        </w:tc>
      </w:tr>
      <w:tr w:rsidR="009C3292" w:rsidRPr="00870C01" w14:paraId="7F72D26D" w14:textId="77777777" w:rsidTr="009C3292">
        <w:trPr>
          <w:trHeight w:val="413"/>
        </w:trPr>
        <w:tc>
          <w:tcPr>
            <w:tcW w:w="5000" w:type="pct"/>
            <w:gridSpan w:val="7"/>
          </w:tcPr>
          <w:p w14:paraId="5383B991" w14:textId="34B014FF" w:rsidR="009C3292" w:rsidRDefault="009C3292" w:rsidP="000578C7">
            <w:pPr>
              <w:pStyle w:val="stBilgi"/>
              <w:tabs>
                <w:tab w:val="clear" w:pos="4153"/>
                <w:tab w:val="left" w:pos="8306"/>
                <w:tab w:val="right" w:pos="10205"/>
              </w:tabs>
              <w:spacing w:before="60" w:after="6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İlgili Birim: </w:t>
            </w:r>
          </w:p>
        </w:tc>
      </w:tr>
      <w:tr w:rsidR="000578C7" w:rsidRPr="00870C01" w14:paraId="77697EB8" w14:textId="77777777" w:rsidTr="009C3292">
        <w:trPr>
          <w:trHeight w:val="545"/>
        </w:trPr>
        <w:tc>
          <w:tcPr>
            <w:tcW w:w="5000" w:type="pct"/>
            <w:gridSpan w:val="7"/>
            <w:tcBorders>
              <w:top w:val="nil"/>
            </w:tcBorders>
          </w:tcPr>
          <w:p w14:paraId="6BC331AE" w14:textId="75400755" w:rsidR="000578C7" w:rsidRDefault="000578C7" w:rsidP="00F0797D">
            <w:pPr>
              <w:spacing w:before="60" w:line="360" w:lineRule="auto"/>
              <w:rPr>
                <w:rFonts w:ascii="Calibri" w:hAnsi="Calibri" w:cs="Calibri"/>
              </w:rPr>
            </w:pPr>
            <w:r w:rsidRPr="00870C01">
              <w:rPr>
                <w:rFonts w:ascii="Calibri" w:hAnsi="Calibri" w:cs="Calibri"/>
                <w:b/>
                <w:bCs/>
              </w:rPr>
              <w:t>Uygunsuzluğun Tanımı</w:t>
            </w:r>
            <w:r w:rsidRPr="00870C01">
              <w:rPr>
                <w:rFonts w:ascii="Calibri" w:hAnsi="Calibri" w:cs="Calibri"/>
              </w:rPr>
              <w:t xml:space="preserve">: </w:t>
            </w:r>
          </w:p>
          <w:p w14:paraId="7920B916" w14:textId="3D04838A" w:rsidR="009C3292" w:rsidRPr="00F0797D" w:rsidRDefault="009C3292" w:rsidP="00F0797D">
            <w:pPr>
              <w:spacing w:before="60" w:line="360" w:lineRule="auto"/>
              <w:rPr>
                <w:rFonts w:ascii="Calibri" w:hAnsi="Calibri" w:cs="Calibri"/>
              </w:rPr>
            </w:pPr>
          </w:p>
        </w:tc>
      </w:tr>
      <w:tr w:rsidR="00F0797D" w:rsidRPr="00870C01" w14:paraId="165EDA8D" w14:textId="77777777" w:rsidTr="009C3292">
        <w:trPr>
          <w:trHeight w:val="545"/>
        </w:trPr>
        <w:tc>
          <w:tcPr>
            <w:tcW w:w="5000" w:type="pct"/>
            <w:gridSpan w:val="7"/>
            <w:tcBorders>
              <w:top w:val="nil"/>
              <w:bottom w:val="single" w:sz="4" w:space="0" w:color="auto"/>
            </w:tcBorders>
          </w:tcPr>
          <w:p w14:paraId="5737C0AB" w14:textId="77777777" w:rsidR="00F0797D" w:rsidRDefault="00F0797D" w:rsidP="000578C7">
            <w:pPr>
              <w:spacing w:before="60" w:line="360" w:lineRule="auto"/>
              <w:rPr>
                <w:rFonts w:ascii="Calibri" w:hAnsi="Calibri" w:cs="Calibri"/>
                <w:b/>
              </w:rPr>
            </w:pPr>
            <w:r w:rsidRPr="00870C01">
              <w:rPr>
                <w:rFonts w:ascii="Calibri" w:hAnsi="Calibri" w:cs="Calibri"/>
                <w:b/>
              </w:rPr>
              <w:t>Kök Neden</w:t>
            </w:r>
            <w:r>
              <w:rPr>
                <w:rFonts w:ascii="Calibri" w:hAnsi="Calibri" w:cs="Calibri"/>
                <w:b/>
              </w:rPr>
              <w:t>:</w:t>
            </w:r>
            <w:r w:rsidR="009C3292">
              <w:rPr>
                <w:rFonts w:ascii="Calibri" w:hAnsi="Calibri" w:cs="Calibri"/>
                <w:b/>
              </w:rPr>
              <w:t xml:space="preserve"> </w:t>
            </w:r>
          </w:p>
          <w:p w14:paraId="7C16EBBE" w14:textId="682DA08C" w:rsidR="009C3292" w:rsidRPr="00870C01" w:rsidRDefault="009C3292" w:rsidP="000578C7">
            <w:pPr>
              <w:spacing w:before="60" w:line="36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9C3292" w:rsidRPr="00870C01" w14:paraId="0EE31ACC" w14:textId="77777777" w:rsidTr="009C3292">
        <w:trPr>
          <w:trHeight w:val="545"/>
        </w:trPr>
        <w:tc>
          <w:tcPr>
            <w:tcW w:w="5000" w:type="pct"/>
            <w:gridSpan w:val="7"/>
            <w:tcBorders>
              <w:top w:val="nil"/>
              <w:bottom w:val="single" w:sz="4" w:space="0" w:color="auto"/>
            </w:tcBorders>
          </w:tcPr>
          <w:p w14:paraId="5D1889BE" w14:textId="77777777" w:rsidR="009C3292" w:rsidRDefault="009C3292" w:rsidP="000578C7">
            <w:pPr>
              <w:spacing w:before="60" w:line="360" w:lineRule="auto"/>
              <w:rPr>
                <w:rFonts w:ascii="Calibri" w:hAnsi="Calibri" w:cs="Calibri"/>
                <w:b/>
                <w:bCs/>
              </w:rPr>
            </w:pPr>
            <w:r w:rsidRPr="009C3292">
              <w:rPr>
                <w:rFonts w:ascii="Calibri" w:hAnsi="Calibri" w:cs="Calibri"/>
                <w:b/>
                <w:bCs/>
              </w:rPr>
              <w:t>Uygunsuzluğun Giderilmesi için Yapılacak Faaliyet</w:t>
            </w:r>
            <w:r>
              <w:rPr>
                <w:rFonts w:ascii="Calibri" w:hAnsi="Calibri" w:cs="Calibri"/>
                <w:b/>
                <w:bCs/>
              </w:rPr>
              <w:t>:</w:t>
            </w:r>
          </w:p>
          <w:p w14:paraId="0AF8861A" w14:textId="77777777" w:rsidR="009C3292" w:rsidRDefault="009C3292" w:rsidP="000578C7">
            <w:pPr>
              <w:spacing w:before="60" w:line="360" w:lineRule="auto"/>
              <w:rPr>
                <w:rFonts w:ascii="Calibri" w:hAnsi="Calibri" w:cs="Calibri"/>
                <w:b/>
              </w:rPr>
            </w:pPr>
          </w:p>
          <w:p w14:paraId="3B2B803B" w14:textId="47E65026" w:rsidR="009C3292" w:rsidRPr="00870C01" w:rsidRDefault="009C3292" w:rsidP="000578C7">
            <w:pPr>
              <w:spacing w:before="60" w:line="360" w:lineRule="auto"/>
              <w:rPr>
                <w:rFonts w:ascii="Calibri" w:hAnsi="Calibri" w:cs="Calibri"/>
                <w:b/>
              </w:rPr>
            </w:pPr>
          </w:p>
        </w:tc>
      </w:tr>
      <w:tr w:rsidR="009C3292" w:rsidRPr="00870C01" w14:paraId="22EA795D" w14:textId="77777777" w:rsidTr="009C3292">
        <w:trPr>
          <w:trHeight w:val="545"/>
        </w:trPr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14:paraId="7AFBA4B4" w14:textId="3894D043" w:rsidR="009C3292" w:rsidRPr="009C3292" w:rsidRDefault="009C3292" w:rsidP="009C3292">
            <w:pPr>
              <w:spacing w:before="60" w:line="36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Planlanan Tamamlanma Tarihi:</w:t>
            </w:r>
          </w:p>
        </w:tc>
      </w:tr>
      <w:tr w:rsidR="009C3292" w:rsidRPr="00870C01" w14:paraId="0E7A7FE5" w14:textId="77777777" w:rsidTr="009C3292">
        <w:trPr>
          <w:trHeight w:val="545"/>
        </w:trPr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14:paraId="6E2020B9" w14:textId="77777777" w:rsidR="009C3292" w:rsidRDefault="009C3292" w:rsidP="009C3292">
            <w:pPr>
              <w:spacing w:before="60" w:line="360" w:lineRule="auto"/>
              <w:rPr>
                <w:rFonts w:ascii="Calibri" w:hAnsi="Calibri" w:cs="Calibri"/>
                <w:b/>
                <w:bCs/>
              </w:rPr>
            </w:pPr>
            <w:r w:rsidRPr="009C3292">
              <w:rPr>
                <w:rFonts w:ascii="Calibri" w:hAnsi="Calibri" w:cs="Calibri"/>
                <w:b/>
                <w:bCs/>
              </w:rPr>
              <w:t xml:space="preserve">Uygunsuzluğun Giderilmesi için Yapılacak Faaliyet </w:t>
            </w:r>
            <w:r>
              <w:rPr>
                <w:rFonts w:ascii="Calibri" w:hAnsi="Calibri" w:cs="Calibri"/>
                <w:b/>
                <w:bCs/>
              </w:rPr>
              <w:t xml:space="preserve">ve </w:t>
            </w:r>
            <w:r w:rsidRPr="009C3292">
              <w:rPr>
                <w:rFonts w:ascii="Calibri" w:hAnsi="Calibri" w:cs="Calibri"/>
                <w:b/>
                <w:bCs/>
              </w:rPr>
              <w:t>Kök Neden Doğrulanması</w:t>
            </w:r>
            <w:r>
              <w:rPr>
                <w:rFonts w:ascii="Calibri" w:hAnsi="Calibri" w:cs="Calibri"/>
                <w:b/>
                <w:bCs/>
              </w:rPr>
              <w:t>:</w:t>
            </w:r>
          </w:p>
          <w:p w14:paraId="1211C704" w14:textId="77777777" w:rsidR="009C3292" w:rsidRDefault="009C3292" w:rsidP="009C3292">
            <w:pPr>
              <w:spacing w:before="60" w:line="36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  </w:t>
            </w:r>
            <w:sdt>
              <w:sdtPr>
                <w:rPr>
                  <w:rFonts w:ascii="Calibri" w:hAnsi="Calibri" w:cs="Calibri"/>
                  <w:b/>
                  <w:bCs/>
                </w:rPr>
                <w:id w:val="965463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/>
                    <w:bCs/>
                  </w:rPr>
                  <w:t>☐</w:t>
                </w:r>
              </w:sdtContent>
            </w:sdt>
            <w:r>
              <w:rPr>
                <w:rFonts w:ascii="Calibri" w:hAnsi="Calibri" w:cs="Calibri"/>
                <w:b/>
                <w:bCs/>
              </w:rPr>
              <w:t>Uygundur</w:t>
            </w:r>
          </w:p>
          <w:p w14:paraId="3EECB4FE" w14:textId="77777777" w:rsidR="009C3292" w:rsidRDefault="009C3292" w:rsidP="009C3292">
            <w:pPr>
              <w:spacing w:before="60" w:line="36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  </w:t>
            </w:r>
            <w:sdt>
              <w:sdtPr>
                <w:rPr>
                  <w:rFonts w:ascii="Calibri" w:hAnsi="Calibri" w:cs="Calibri"/>
                  <w:b/>
                  <w:bCs/>
                </w:rPr>
                <w:id w:val="-479229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/>
                    <w:bCs/>
                  </w:rPr>
                  <w:t>☐</w:t>
                </w:r>
              </w:sdtContent>
            </w:sdt>
            <w:r>
              <w:rPr>
                <w:rFonts w:ascii="Calibri" w:hAnsi="Calibri" w:cs="Calibri"/>
                <w:b/>
                <w:bCs/>
              </w:rPr>
              <w:t>Uygun Değildir (Uygun değilse nedenini belirtiniz) ……………………………………………………………………………………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…….</w:t>
            </w:r>
            <w:proofErr w:type="gramEnd"/>
            <w:r>
              <w:rPr>
                <w:rFonts w:ascii="Calibri" w:hAnsi="Calibri" w:cs="Calibri"/>
                <w:b/>
                <w:bCs/>
              </w:rPr>
              <w:t>.</w:t>
            </w:r>
          </w:p>
          <w:p w14:paraId="1349BA3D" w14:textId="4FB9F6B1" w:rsidR="009C3292" w:rsidRPr="009C3292" w:rsidRDefault="009C3292" w:rsidP="009C3292">
            <w:pPr>
              <w:spacing w:before="60" w:line="36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9C3292" w:rsidRPr="00870C01" w14:paraId="40C3C080" w14:textId="77777777" w:rsidTr="009C3292">
        <w:trPr>
          <w:trHeight w:val="123"/>
        </w:trPr>
        <w:tc>
          <w:tcPr>
            <w:tcW w:w="1250" w:type="pct"/>
            <w:shd w:val="clear" w:color="auto" w:fill="F2F2F2" w:themeFill="background1" w:themeFillShade="F2"/>
            <w:vAlign w:val="center"/>
          </w:tcPr>
          <w:p w14:paraId="6DD7D46F" w14:textId="387FD7F2" w:rsidR="009C3292" w:rsidRPr="009C3292" w:rsidRDefault="009C3292" w:rsidP="009C3292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</w:rPr>
              <w:br w:type="page"/>
            </w:r>
            <w:r w:rsidRPr="009C3292">
              <w:rPr>
                <w:rFonts w:ascii="Calibri" w:hAnsi="Calibri" w:cs="Calibri"/>
                <w:b/>
                <w:bCs/>
              </w:rPr>
              <w:t>Sorumlular</w:t>
            </w:r>
          </w:p>
        </w:tc>
        <w:tc>
          <w:tcPr>
            <w:tcW w:w="1250" w:type="pct"/>
            <w:gridSpan w:val="2"/>
            <w:shd w:val="clear" w:color="auto" w:fill="F2F2F2" w:themeFill="background1" w:themeFillShade="F2"/>
            <w:vAlign w:val="center"/>
          </w:tcPr>
          <w:p w14:paraId="0BFD8C74" w14:textId="41D2A9BF" w:rsidR="009C3292" w:rsidRPr="009C3292" w:rsidRDefault="009C3292" w:rsidP="009C3292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9C3292">
              <w:rPr>
                <w:rFonts w:ascii="Calibri" w:hAnsi="Calibri" w:cs="Calibri"/>
                <w:b/>
                <w:bCs/>
              </w:rPr>
              <w:t>Talep Eden</w:t>
            </w:r>
          </w:p>
        </w:tc>
        <w:tc>
          <w:tcPr>
            <w:tcW w:w="1250" w:type="pct"/>
            <w:gridSpan w:val="2"/>
            <w:shd w:val="clear" w:color="auto" w:fill="F2F2F2" w:themeFill="background1" w:themeFillShade="F2"/>
            <w:vAlign w:val="center"/>
          </w:tcPr>
          <w:p w14:paraId="190207CC" w14:textId="49C6D11D" w:rsidR="009C3292" w:rsidRPr="00870C01" w:rsidRDefault="009C3292" w:rsidP="009C3292">
            <w:pPr>
              <w:spacing w:line="276" w:lineRule="auto"/>
              <w:jc w:val="center"/>
              <w:rPr>
                <w:rFonts w:ascii="Calibri" w:hAnsi="Calibri" w:cs="Calibri"/>
                <w:b/>
              </w:rPr>
            </w:pPr>
            <w:r w:rsidRPr="00870C01">
              <w:rPr>
                <w:rFonts w:ascii="Calibri" w:hAnsi="Calibri" w:cs="Calibri"/>
                <w:b/>
              </w:rPr>
              <w:t>Takip Sorumlusu</w:t>
            </w:r>
          </w:p>
        </w:tc>
        <w:tc>
          <w:tcPr>
            <w:tcW w:w="1250" w:type="pct"/>
            <w:gridSpan w:val="2"/>
            <w:shd w:val="clear" w:color="auto" w:fill="F2F2F2" w:themeFill="background1" w:themeFillShade="F2"/>
            <w:vAlign w:val="center"/>
          </w:tcPr>
          <w:p w14:paraId="71E38720" w14:textId="6B511F5F" w:rsidR="009C3292" w:rsidRPr="00870C01" w:rsidRDefault="009C3292" w:rsidP="009C3292">
            <w:pPr>
              <w:spacing w:line="276" w:lineRule="auto"/>
              <w:jc w:val="center"/>
              <w:rPr>
                <w:rFonts w:ascii="Calibri" w:hAnsi="Calibri" w:cs="Calibri"/>
                <w:b/>
              </w:rPr>
            </w:pPr>
            <w:r w:rsidRPr="00870C01">
              <w:rPr>
                <w:rFonts w:ascii="Calibri" w:hAnsi="Calibri" w:cs="Calibri"/>
                <w:b/>
              </w:rPr>
              <w:t>Uygulama Sorumlusu</w:t>
            </w:r>
          </w:p>
        </w:tc>
      </w:tr>
      <w:tr w:rsidR="009C3292" w:rsidRPr="00870C01" w14:paraId="45C51386" w14:textId="77777777" w:rsidTr="009C3292">
        <w:trPr>
          <w:trHeight w:val="454"/>
        </w:trPr>
        <w:tc>
          <w:tcPr>
            <w:tcW w:w="1250" w:type="pct"/>
            <w:shd w:val="clear" w:color="auto" w:fill="F2F2F2" w:themeFill="background1" w:themeFillShade="F2"/>
            <w:vAlign w:val="center"/>
          </w:tcPr>
          <w:p w14:paraId="0DD4EDBB" w14:textId="2483AD2C" w:rsidR="009C3292" w:rsidRPr="009C3292" w:rsidRDefault="009C3292" w:rsidP="009C3292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9C3292">
              <w:rPr>
                <w:rFonts w:ascii="Calibri" w:hAnsi="Calibri" w:cs="Calibri"/>
                <w:b/>
                <w:bCs/>
              </w:rPr>
              <w:t>Adı Soyadı</w:t>
            </w:r>
          </w:p>
        </w:tc>
        <w:tc>
          <w:tcPr>
            <w:tcW w:w="1250" w:type="pct"/>
            <w:gridSpan w:val="2"/>
          </w:tcPr>
          <w:p w14:paraId="3CB0D9C1" w14:textId="512ADF77" w:rsidR="009C3292" w:rsidRPr="00094526" w:rsidRDefault="009C3292" w:rsidP="009C3292">
            <w:pPr>
              <w:spacing w:line="276" w:lineRule="auto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250" w:type="pct"/>
            <w:gridSpan w:val="2"/>
          </w:tcPr>
          <w:p w14:paraId="679E8B24" w14:textId="77777777" w:rsidR="009C3292" w:rsidRPr="00094526" w:rsidRDefault="009C3292" w:rsidP="009C3292">
            <w:pPr>
              <w:spacing w:line="276" w:lineRule="auto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250" w:type="pct"/>
            <w:gridSpan w:val="2"/>
          </w:tcPr>
          <w:p w14:paraId="484CCF9A" w14:textId="77777777" w:rsidR="009C3292" w:rsidRPr="00094526" w:rsidRDefault="009C3292" w:rsidP="009C3292">
            <w:pPr>
              <w:spacing w:line="276" w:lineRule="auto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9C3292" w:rsidRPr="00870C01" w14:paraId="40414EAC" w14:textId="77777777" w:rsidTr="009C3292">
        <w:trPr>
          <w:trHeight w:val="454"/>
        </w:trPr>
        <w:tc>
          <w:tcPr>
            <w:tcW w:w="1250" w:type="pct"/>
            <w:shd w:val="clear" w:color="auto" w:fill="F2F2F2" w:themeFill="background1" w:themeFillShade="F2"/>
            <w:vAlign w:val="center"/>
          </w:tcPr>
          <w:p w14:paraId="7BD8A8A5" w14:textId="6A974101" w:rsidR="009C3292" w:rsidRPr="00870C01" w:rsidRDefault="009C3292" w:rsidP="009C3292">
            <w:pPr>
              <w:spacing w:line="276" w:lineRule="auto"/>
              <w:rPr>
                <w:rFonts w:ascii="Calibri" w:hAnsi="Calibri" w:cs="Calibri"/>
                <w:b/>
              </w:rPr>
            </w:pPr>
            <w:r w:rsidRPr="00870C01">
              <w:rPr>
                <w:rFonts w:ascii="Calibri" w:hAnsi="Calibri" w:cs="Calibri"/>
                <w:b/>
              </w:rPr>
              <w:t>Bölümü</w:t>
            </w:r>
          </w:p>
        </w:tc>
        <w:tc>
          <w:tcPr>
            <w:tcW w:w="1250" w:type="pct"/>
            <w:gridSpan w:val="2"/>
          </w:tcPr>
          <w:p w14:paraId="41CAB089" w14:textId="74CBA87A" w:rsidR="009C3292" w:rsidRPr="00094526" w:rsidRDefault="009C3292" w:rsidP="009C3292">
            <w:pPr>
              <w:spacing w:line="276" w:lineRule="auto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250" w:type="pct"/>
            <w:gridSpan w:val="2"/>
          </w:tcPr>
          <w:p w14:paraId="17E35582" w14:textId="2EBE8821" w:rsidR="009C3292" w:rsidRPr="00094526" w:rsidRDefault="009C3292" w:rsidP="009C3292">
            <w:pPr>
              <w:spacing w:line="276" w:lineRule="auto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250" w:type="pct"/>
            <w:gridSpan w:val="2"/>
          </w:tcPr>
          <w:p w14:paraId="0754189F" w14:textId="77777777" w:rsidR="009C3292" w:rsidRPr="00094526" w:rsidRDefault="009C3292" w:rsidP="009C3292">
            <w:pPr>
              <w:spacing w:line="276" w:lineRule="auto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9C3292" w:rsidRPr="00870C01" w14:paraId="7EF42333" w14:textId="77777777" w:rsidTr="009C3292">
        <w:trPr>
          <w:trHeight w:val="454"/>
        </w:trPr>
        <w:tc>
          <w:tcPr>
            <w:tcW w:w="1250" w:type="pct"/>
            <w:shd w:val="clear" w:color="auto" w:fill="F2F2F2" w:themeFill="background1" w:themeFillShade="F2"/>
            <w:vAlign w:val="center"/>
          </w:tcPr>
          <w:p w14:paraId="2473FE31" w14:textId="47A5C344" w:rsidR="009C3292" w:rsidRPr="00870C01" w:rsidRDefault="009C3292" w:rsidP="009C3292">
            <w:pPr>
              <w:spacing w:line="276" w:lineRule="auto"/>
              <w:rPr>
                <w:rFonts w:ascii="Calibri" w:hAnsi="Calibri" w:cs="Calibri"/>
                <w:b/>
              </w:rPr>
            </w:pPr>
            <w:r w:rsidRPr="00870C01">
              <w:rPr>
                <w:rFonts w:ascii="Calibri" w:hAnsi="Calibri" w:cs="Calibri"/>
                <w:b/>
              </w:rPr>
              <w:t>Tarih</w:t>
            </w:r>
          </w:p>
        </w:tc>
        <w:tc>
          <w:tcPr>
            <w:tcW w:w="1250" w:type="pct"/>
            <w:gridSpan w:val="2"/>
          </w:tcPr>
          <w:p w14:paraId="10EB7240" w14:textId="440B3EC4" w:rsidR="009C3292" w:rsidRPr="00094526" w:rsidRDefault="009C3292" w:rsidP="009C3292">
            <w:pPr>
              <w:spacing w:line="276" w:lineRule="auto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250" w:type="pct"/>
            <w:gridSpan w:val="2"/>
          </w:tcPr>
          <w:p w14:paraId="338AA990" w14:textId="77777777" w:rsidR="009C3292" w:rsidRPr="00094526" w:rsidRDefault="009C3292" w:rsidP="009C3292">
            <w:pPr>
              <w:spacing w:line="276" w:lineRule="auto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250" w:type="pct"/>
            <w:gridSpan w:val="2"/>
          </w:tcPr>
          <w:p w14:paraId="6997C882" w14:textId="77777777" w:rsidR="009C3292" w:rsidRPr="00094526" w:rsidRDefault="009C3292" w:rsidP="009C3292">
            <w:pPr>
              <w:spacing w:line="276" w:lineRule="auto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9C3292" w:rsidRPr="00870C01" w14:paraId="1127F90B" w14:textId="77777777" w:rsidTr="009C3292">
        <w:trPr>
          <w:trHeight w:val="454"/>
        </w:trPr>
        <w:tc>
          <w:tcPr>
            <w:tcW w:w="1250" w:type="pct"/>
            <w:shd w:val="clear" w:color="auto" w:fill="F2F2F2" w:themeFill="background1" w:themeFillShade="F2"/>
            <w:vAlign w:val="center"/>
          </w:tcPr>
          <w:p w14:paraId="4A897B37" w14:textId="3D40E3DE" w:rsidR="009C3292" w:rsidRPr="00870C01" w:rsidRDefault="009C3292" w:rsidP="009C3292">
            <w:pPr>
              <w:spacing w:line="276" w:lineRule="auto"/>
              <w:rPr>
                <w:rFonts w:ascii="Calibri" w:hAnsi="Calibri" w:cs="Calibri"/>
                <w:b/>
              </w:rPr>
            </w:pPr>
            <w:r w:rsidRPr="00870C01">
              <w:rPr>
                <w:rFonts w:ascii="Calibri" w:hAnsi="Calibri" w:cs="Calibri"/>
                <w:b/>
              </w:rPr>
              <w:t>İmza</w:t>
            </w:r>
          </w:p>
        </w:tc>
        <w:tc>
          <w:tcPr>
            <w:tcW w:w="1250" w:type="pct"/>
            <w:gridSpan w:val="2"/>
          </w:tcPr>
          <w:p w14:paraId="1748C519" w14:textId="77777777" w:rsidR="009C3292" w:rsidRPr="00094526" w:rsidRDefault="009C3292" w:rsidP="009C3292">
            <w:pPr>
              <w:spacing w:line="276" w:lineRule="auto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250" w:type="pct"/>
            <w:gridSpan w:val="2"/>
          </w:tcPr>
          <w:p w14:paraId="5DBE1AEF" w14:textId="77777777" w:rsidR="009C3292" w:rsidRPr="00094526" w:rsidRDefault="009C3292" w:rsidP="009C3292">
            <w:pPr>
              <w:spacing w:line="276" w:lineRule="auto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250" w:type="pct"/>
            <w:gridSpan w:val="2"/>
          </w:tcPr>
          <w:p w14:paraId="611C2E45" w14:textId="77777777" w:rsidR="009C3292" w:rsidRPr="00094526" w:rsidRDefault="009C3292" w:rsidP="009C3292">
            <w:pPr>
              <w:spacing w:line="276" w:lineRule="auto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0578C7" w:rsidRPr="00870C01" w14:paraId="6A283DA5" w14:textId="77777777" w:rsidTr="009C3292">
        <w:trPr>
          <w:trHeight w:val="1329"/>
        </w:trPr>
        <w:tc>
          <w:tcPr>
            <w:tcW w:w="5000" w:type="pct"/>
            <w:gridSpan w:val="7"/>
          </w:tcPr>
          <w:p w14:paraId="3BAF88DF" w14:textId="35DC0F15" w:rsidR="000578C7" w:rsidRDefault="000578C7" w:rsidP="000578C7">
            <w:pPr>
              <w:spacing w:before="60" w:after="60"/>
              <w:rPr>
                <w:rFonts w:ascii="Calibri" w:hAnsi="Calibri" w:cs="Calibri"/>
                <w:b/>
              </w:rPr>
            </w:pPr>
            <w:r w:rsidRPr="00870C01">
              <w:rPr>
                <w:rFonts w:ascii="Calibri" w:hAnsi="Calibri" w:cs="Calibri"/>
                <w:b/>
              </w:rPr>
              <w:t xml:space="preserve">Fiili Kapanış Tarihi:  </w:t>
            </w:r>
          </w:p>
          <w:p w14:paraId="4A7A7C22" w14:textId="3708C7B9" w:rsidR="00094526" w:rsidRPr="00870C01" w:rsidRDefault="00094526" w:rsidP="000578C7">
            <w:pPr>
              <w:spacing w:before="60" w:after="6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Düzeltici Faaliyet Kapatma Onayı:</w:t>
            </w:r>
          </w:p>
          <w:p w14:paraId="43A1AC23" w14:textId="17B60C39" w:rsidR="000578C7" w:rsidRPr="00870C01" w:rsidRDefault="00765E90" w:rsidP="000578C7">
            <w:pPr>
              <w:spacing w:before="60" w:after="60"/>
              <w:rPr>
                <w:rFonts w:ascii="Calibri" w:hAnsi="Calibri" w:cs="Calibri"/>
                <w:b/>
              </w:rPr>
            </w:pPr>
            <w:sdt>
              <w:sdtPr>
                <w:rPr>
                  <w:rFonts w:ascii="Calibri" w:hAnsi="Calibri" w:cs="Calibri"/>
                  <w:b/>
                </w:rPr>
                <w:id w:val="-1729448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3292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870C01">
              <w:rPr>
                <w:rFonts w:ascii="Calibri" w:hAnsi="Calibri" w:cs="Calibri"/>
                <w:b/>
              </w:rPr>
              <w:t xml:space="preserve">  </w:t>
            </w:r>
            <w:r w:rsidR="000578C7" w:rsidRPr="00870C01">
              <w:rPr>
                <w:rFonts w:ascii="Calibri" w:hAnsi="Calibri" w:cs="Calibri"/>
                <w:b/>
              </w:rPr>
              <w:t>Evet, alınan önlemler yeterlidir ve uygulanmaktadır.</w:t>
            </w:r>
          </w:p>
          <w:p w14:paraId="2C559455" w14:textId="5C32A0D2" w:rsidR="000578C7" w:rsidRPr="00870C01" w:rsidRDefault="00765E90" w:rsidP="000578C7">
            <w:pPr>
              <w:spacing w:before="60" w:after="60"/>
              <w:rPr>
                <w:rFonts w:ascii="Calibri" w:hAnsi="Calibri" w:cs="Calibri"/>
                <w:b/>
              </w:rPr>
            </w:pPr>
            <w:sdt>
              <w:sdtPr>
                <w:rPr>
                  <w:rFonts w:ascii="Calibri" w:hAnsi="Calibri" w:cs="Calibri"/>
                  <w:b/>
                </w:rPr>
                <w:id w:val="936797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C01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870C01">
              <w:rPr>
                <w:rFonts w:ascii="Calibri" w:hAnsi="Calibri" w:cs="Calibri"/>
                <w:b/>
              </w:rPr>
              <w:t xml:space="preserve">  </w:t>
            </w:r>
            <w:r w:rsidR="000578C7" w:rsidRPr="00870C01">
              <w:rPr>
                <w:rFonts w:ascii="Calibri" w:hAnsi="Calibri" w:cs="Calibri"/>
                <w:b/>
              </w:rPr>
              <w:t>Hayır, yeterli değildir.</w:t>
            </w:r>
          </w:p>
        </w:tc>
      </w:tr>
    </w:tbl>
    <w:p w14:paraId="13821028" w14:textId="77777777" w:rsidR="004979D8" w:rsidRPr="00C40A0F" w:rsidRDefault="004979D8" w:rsidP="00DA3D68"/>
    <w:sectPr w:rsidR="004979D8" w:rsidRPr="00C40A0F" w:rsidSect="00404A7D">
      <w:headerReference w:type="default" r:id="rId11"/>
      <w:footerReference w:type="even" r:id="rId12"/>
      <w:footerReference w:type="default" r:id="rId13"/>
      <w:footerReference w:type="first" r:id="rId14"/>
      <w:pgSz w:w="11906" w:h="16838" w:code="9"/>
      <w:pgMar w:top="1418" w:right="1134" w:bottom="1418" w:left="1418" w:header="567" w:footer="21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F9280" w14:textId="77777777" w:rsidR="00CE1E3A" w:rsidRDefault="00CE1E3A">
      <w:r>
        <w:separator/>
      </w:r>
    </w:p>
  </w:endnote>
  <w:endnote w:type="continuationSeparator" w:id="0">
    <w:p w14:paraId="0B9EFA8C" w14:textId="77777777" w:rsidR="00CE1E3A" w:rsidRDefault="00CE1E3A">
      <w:r>
        <w:continuationSeparator/>
      </w:r>
    </w:p>
  </w:endnote>
  <w:endnote w:type="continuationNotice" w:id="1">
    <w:p w14:paraId="7AF89020" w14:textId="77777777" w:rsidR="00CE1E3A" w:rsidRDefault="00CE1E3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523EA" w14:textId="2F8A56CF" w:rsidR="0013101C" w:rsidRDefault="0013101C">
    <w:pPr>
      <w:pStyle w:val="AltBilgi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9310F2D" wp14:editId="1E73C9B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14855" cy="345440"/>
              <wp:effectExtent l="0" t="0" r="4445" b="0"/>
              <wp:wrapNone/>
              <wp:docPr id="1416659609" name="Metin Kutusu 4" descr="Data Classification: HİZMETE ÖZE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148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EAA749" w14:textId="1020669A" w:rsidR="0013101C" w:rsidRPr="0013101C" w:rsidRDefault="0013101C" w:rsidP="0013101C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</w:pPr>
                          <w:r w:rsidRPr="0013101C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  <w:t>Data Classification: HİZMETE ÖZEL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310F2D" id="_x0000_t202" coordsize="21600,21600" o:spt="202" path="m,l,21600r21600,l21600,xe">
              <v:stroke joinstyle="miter"/>
              <v:path gradientshapeok="t" o:connecttype="rect"/>
            </v:shapetype>
            <v:shape id="Metin Kutusu 4" o:spid="_x0000_s1026" type="#_x0000_t202" alt="Data Classification: HİZMETE ÖZEL" style="position:absolute;margin-left:0;margin-top:0;width:158.65pt;height:27.2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" filled="f" stroked="f">
              <v:textbox style="mso-fit-shape-to-text:t" inset="20pt,0,0,15pt">
                <w:txbxContent>
                  <w:p w14:paraId="47EAA749" w14:textId="1020669A" w:rsidR="0013101C" w:rsidRPr="0013101C" w:rsidRDefault="0013101C" w:rsidP="0013101C">
                    <w:pPr>
                      <w:rPr>
                        <w:rFonts w:ascii="Calibri" w:eastAsia="Calibri" w:hAnsi="Calibri" w:cs="Calibri"/>
                        <w:noProof/>
                        <w:color w:val="008000"/>
                      </w:rPr>
                    </w:pPr>
                    <w:r w:rsidRPr="0013101C">
                      <w:rPr>
                        <w:rFonts w:ascii="Calibri" w:eastAsia="Calibri" w:hAnsi="Calibri" w:cs="Calibri"/>
                        <w:noProof/>
                        <w:color w:val="008000"/>
                      </w:rPr>
                      <w:t>Data Classification: HİZMETE ÖZEL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09F60" w14:textId="53CC61DE" w:rsidR="00404A7D" w:rsidRPr="00765E90" w:rsidRDefault="00765E90" w:rsidP="00C2664C">
    <w:pPr>
      <w:pStyle w:val="AltBilgi"/>
      <w:jc w:val="center"/>
      <w:rPr>
        <w:rFonts w:ascii="Calibri" w:hAnsi="Calibri" w:cs="Calibri"/>
        <w:sz w:val="18"/>
        <w:szCs w:val="18"/>
      </w:rPr>
    </w:pPr>
    <w:r w:rsidRPr="00765E90">
      <w:rPr>
        <w:rFonts w:ascii="Calibri" w:hAnsi="Calibri" w:cs="Calibri"/>
        <w:sz w:val="18"/>
        <w:szCs w:val="18"/>
      </w:rPr>
      <w:t xml:space="preserve">Sayfa </w:t>
    </w:r>
    <w:r w:rsidRPr="00765E90">
      <w:rPr>
        <w:rFonts w:ascii="Calibri" w:hAnsi="Calibri" w:cs="Calibri"/>
        <w:sz w:val="18"/>
        <w:szCs w:val="18"/>
      </w:rPr>
      <w:fldChar w:fldCharType="begin"/>
    </w:r>
    <w:r w:rsidRPr="00765E90">
      <w:rPr>
        <w:rFonts w:ascii="Calibri" w:hAnsi="Calibri" w:cs="Calibri"/>
        <w:sz w:val="18"/>
        <w:szCs w:val="18"/>
      </w:rPr>
      <w:instrText>PAGE  \* Arabic  \* MERGEFORMAT</w:instrText>
    </w:r>
    <w:r w:rsidRPr="00765E90">
      <w:rPr>
        <w:rFonts w:ascii="Calibri" w:hAnsi="Calibri" w:cs="Calibri"/>
        <w:sz w:val="18"/>
        <w:szCs w:val="18"/>
      </w:rPr>
      <w:fldChar w:fldCharType="separate"/>
    </w:r>
    <w:r w:rsidRPr="00765E90">
      <w:rPr>
        <w:rFonts w:ascii="Calibri" w:hAnsi="Calibri" w:cs="Calibri"/>
        <w:sz w:val="18"/>
        <w:szCs w:val="18"/>
      </w:rPr>
      <w:t>1</w:t>
    </w:r>
    <w:r w:rsidRPr="00765E90">
      <w:rPr>
        <w:rFonts w:ascii="Calibri" w:hAnsi="Calibri" w:cs="Calibri"/>
        <w:sz w:val="18"/>
        <w:szCs w:val="18"/>
      </w:rPr>
      <w:fldChar w:fldCharType="end"/>
    </w:r>
    <w:r w:rsidRPr="00765E90">
      <w:rPr>
        <w:rFonts w:ascii="Calibri" w:hAnsi="Calibri" w:cs="Calibri"/>
        <w:sz w:val="18"/>
        <w:szCs w:val="18"/>
      </w:rPr>
      <w:t xml:space="preserve"> / </w:t>
    </w:r>
    <w:r w:rsidRPr="00765E90">
      <w:rPr>
        <w:rFonts w:ascii="Calibri" w:hAnsi="Calibri" w:cs="Calibri"/>
        <w:sz w:val="18"/>
        <w:szCs w:val="18"/>
      </w:rPr>
      <w:fldChar w:fldCharType="begin"/>
    </w:r>
    <w:r w:rsidRPr="00765E90">
      <w:rPr>
        <w:rFonts w:ascii="Calibri" w:hAnsi="Calibri" w:cs="Calibri"/>
        <w:sz w:val="18"/>
        <w:szCs w:val="18"/>
      </w:rPr>
      <w:instrText>NUMPAGES  \* Arabic  \* MERGEFORMAT</w:instrText>
    </w:r>
    <w:r w:rsidRPr="00765E90">
      <w:rPr>
        <w:rFonts w:ascii="Calibri" w:hAnsi="Calibri" w:cs="Calibri"/>
        <w:sz w:val="18"/>
        <w:szCs w:val="18"/>
      </w:rPr>
      <w:fldChar w:fldCharType="separate"/>
    </w:r>
    <w:r w:rsidRPr="00765E90">
      <w:rPr>
        <w:rFonts w:ascii="Calibri" w:hAnsi="Calibri" w:cs="Calibri"/>
        <w:sz w:val="18"/>
        <w:szCs w:val="18"/>
      </w:rPr>
      <w:t>2</w:t>
    </w:r>
    <w:r w:rsidRPr="00765E90">
      <w:rPr>
        <w:rFonts w:ascii="Calibri" w:hAnsi="Calibri" w:cs="Calibri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43FFE" w14:textId="1F286347" w:rsidR="0013101C" w:rsidRDefault="0013101C">
    <w:pPr>
      <w:pStyle w:val="AltBilgi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6B755C94" wp14:editId="6CB0321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14855" cy="345440"/>
              <wp:effectExtent l="0" t="0" r="4445" b="0"/>
              <wp:wrapNone/>
              <wp:docPr id="604516722" name="Metin Kutusu 3" descr="Data Classification: HİZMETE ÖZE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148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6F618C" w14:textId="50FE1166" w:rsidR="0013101C" w:rsidRPr="0013101C" w:rsidRDefault="0013101C" w:rsidP="0013101C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</w:pPr>
                          <w:r w:rsidRPr="0013101C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  <w:t>Data Classification: HİZMETE ÖZEL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755C94" id="_x0000_t202" coordsize="21600,21600" o:spt="202" path="m,l,21600r21600,l21600,xe">
              <v:stroke joinstyle="miter"/>
              <v:path gradientshapeok="t" o:connecttype="rect"/>
            </v:shapetype>
            <v:shape id="Metin Kutusu 3" o:spid="_x0000_s1027" type="#_x0000_t202" alt="Data Classification: HİZMETE ÖZEL" style="position:absolute;margin-left:0;margin-top:0;width:158.65pt;height:27.2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" filled="f" stroked="f">
              <v:textbox style="mso-fit-shape-to-text:t" inset="20pt,0,0,15pt">
                <w:txbxContent>
                  <w:p w14:paraId="496F618C" w14:textId="50FE1166" w:rsidR="0013101C" w:rsidRPr="0013101C" w:rsidRDefault="0013101C" w:rsidP="0013101C">
                    <w:pPr>
                      <w:rPr>
                        <w:rFonts w:ascii="Calibri" w:eastAsia="Calibri" w:hAnsi="Calibri" w:cs="Calibri"/>
                        <w:noProof/>
                        <w:color w:val="008000"/>
                      </w:rPr>
                    </w:pPr>
                    <w:r w:rsidRPr="0013101C">
                      <w:rPr>
                        <w:rFonts w:ascii="Calibri" w:eastAsia="Calibri" w:hAnsi="Calibri" w:cs="Calibri"/>
                        <w:noProof/>
                        <w:color w:val="008000"/>
                      </w:rPr>
                      <w:t>Data Classification: HİZMETE ÖZEL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1B01F" w14:textId="77777777" w:rsidR="00CE1E3A" w:rsidRDefault="00CE1E3A">
      <w:r>
        <w:separator/>
      </w:r>
    </w:p>
  </w:footnote>
  <w:footnote w:type="continuationSeparator" w:id="0">
    <w:p w14:paraId="00507B10" w14:textId="77777777" w:rsidR="00CE1E3A" w:rsidRDefault="00CE1E3A">
      <w:r>
        <w:continuationSeparator/>
      </w:r>
    </w:p>
  </w:footnote>
  <w:footnote w:type="continuationNotice" w:id="1">
    <w:p w14:paraId="1CA2AC8D" w14:textId="77777777" w:rsidR="00CE1E3A" w:rsidRDefault="00CE1E3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5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0"/>
      <w:gridCol w:w="4547"/>
      <w:gridCol w:w="1781"/>
      <w:gridCol w:w="1351"/>
    </w:tblGrid>
    <w:tr w:rsidR="00712799" w:rsidRPr="007C3035" w14:paraId="0B6F024B" w14:textId="77777777" w:rsidTr="00AC7AAA">
      <w:trPr>
        <w:trHeight w:val="340"/>
        <w:jc w:val="center"/>
      </w:trPr>
      <w:tc>
        <w:tcPr>
          <w:tcW w:w="1980" w:type="dxa"/>
          <w:vMerge w:val="restart"/>
          <w:vAlign w:val="center"/>
        </w:tcPr>
        <w:p w14:paraId="722DE66A" w14:textId="77777777" w:rsidR="00712799" w:rsidRPr="007C3035" w:rsidRDefault="00712799" w:rsidP="00712799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sz w:val="21"/>
              <w:lang w:val="nl-NL" w:eastAsia="it-IT"/>
            </w:rPr>
          </w:pPr>
          <w:r w:rsidRPr="007C3035">
            <w:rPr>
              <w:rFonts w:asciiTheme="minorHAnsi" w:hAnsiTheme="minorHAnsi" w:cstheme="minorHAnsi"/>
              <w:noProof/>
              <w:sz w:val="21"/>
              <w:lang w:val="nl-NL" w:eastAsia="it-IT"/>
            </w:rPr>
            <w:drawing>
              <wp:inline distT="0" distB="0" distL="0" distR="0" wp14:anchorId="61B8B472" wp14:editId="05EF5A4D">
                <wp:extent cx="1078994" cy="487681"/>
                <wp:effectExtent l="0" t="0" r="6985" b="7620"/>
                <wp:docPr id="24436546" name="Resim 244365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994" cy="487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7" w:type="dxa"/>
          <w:vMerge w:val="restart"/>
          <w:vAlign w:val="center"/>
        </w:tcPr>
        <w:p w14:paraId="7CAB3B03" w14:textId="77777777" w:rsidR="00C40A0F" w:rsidRPr="007C3035" w:rsidRDefault="00712799" w:rsidP="00712799">
          <w:pPr>
            <w:jc w:val="center"/>
            <w:rPr>
              <w:rFonts w:asciiTheme="minorHAnsi" w:hAnsiTheme="minorHAnsi" w:cstheme="minorHAnsi"/>
              <w:b/>
              <w:sz w:val="24"/>
              <w:szCs w:val="24"/>
              <w:lang w:val="nl-NL" w:eastAsia="it-IT"/>
            </w:rPr>
          </w:pPr>
          <w:r w:rsidRPr="007C3035">
            <w:rPr>
              <w:rFonts w:asciiTheme="minorHAnsi" w:hAnsiTheme="minorHAnsi" w:cstheme="minorHAnsi"/>
              <w:b/>
              <w:sz w:val="24"/>
              <w:szCs w:val="24"/>
              <w:lang w:val="nl-NL" w:eastAsia="it-IT"/>
            </w:rPr>
            <w:t>DÜZELTİCİ VE İYİLEŞTİRİCİ</w:t>
          </w:r>
        </w:p>
        <w:p w14:paraId="65ED64A5" w14:textId="3C3FF51D" w:rsidR="00712799" w:rsidRPr="007C3035" w:rsidRDefault="00712799" w:rsidP="00712799">
          <w:pPr>
            <w:jc w:val="center"/>
            <w:rPr>
              <w:rFonts w:asciiTheme="minorHAnsi" w:hAnsiTheme="minorHAnsi" w:cstheme="minorHAnsi"/>
              <w:sz w:val="28"/>
              <w:szCs w:val="28"/>
              <w:lang w:val="nl-NL" w:eastAsia="it-IT"/>
            </w:rPr>
          </w:pPr>
          <w:r w:rsidRPr="007C3035">
            <w:rPr>
              <w:rFonts w:asciiTheme="minorHAnsi" w:hAnsiTheme="minorHAnsi" w:cstheme="minorHAnsi"/>
              <w:b/>
              <w:sz w:val="24"/>
              <w:szCs w:val="24"/>
              <w:lang w:val="nl-NL" w:eastAsia="it-IT"/>
            </w:rPr>
            <w:t xml:space="preserve">FAALİYET FORMU </w:t>
          </w:r>
        </w:p>
      </w:tc>
      <w:tc>
        <w:tcPr>
          <w:tcW w:w="1781" w:type="dxa"/>
          <w:vAlign w:val="center"/>
        </w:tcPr>
        <w:p w14:paraId="5F3AFCC2" w14:textId="77777777" w:rsidR="00712799" w:rsidRPr="007C3035" w:rsidRDefault="00712799" w:rsidP="00712799">
          <w:pPr>
            <w:rPr>
              <w:rFonts w:asciiTheme="minorHAnsi" w:hAnsiTheme="minorHAnsi" w:cstheme="minorHAnsi"/>
              <w:lang w:val="nl-NL" w:eastAsia="it-IT"/>
            </w:rPr>
          </w:pPr>
          <w:r w:rsidRPr="007C3035">
            <w:rPr>
              <w:rFonts w:asciiTheme="minorHAnsi" w:hAnsiTheme="minorHAnsi" w:cstheme="minorHAnsi"/>
              <w:lang w:val="nl-NL" w:eastAsia="it-IT"/>
            </w:rPr>
            <w:t>Doküman Kodu</w:t>
          </w:r>
        </w:p>
      </w:tc>
      <w:tc>
        <w:tcPr>
          <w:tcW w:w="1351" w:type="dxa"/>
          <w:vAlign w:val="center"/>
        </w:tcPr>
        <w:p w14:paraId="74FF911D" w14:textId="722546DC" w:rsidR="00712799" w:rsidRPr="007C3035" w:rsidRDefault="00712799" w:rsidP="00712799">
          <w:pPr>
            <w:jc w:val="center"/>
            <w:rPr>
              <w:rFonts w:asciiTheme="minorHAnsi" w:hAnsiTheme="minorHAnsi" w:cstheme="minorHAnsi"/>
              <w:lang w:val="nl-NL" w:eastAsia="it-IT"/>
            </w:rPr>
          </w:pPr>
          <w:bookmarkStart w:id="0" w:name="_Hlk172884026"/>
          <w:r w:rsidRPr="007C3035">
            <w:rPr>
              <w:rFonts w:asciiTheme="minorHAnsi" w:hAnsiTheme="minorHAnsi" w:cstheme="minorHAnsi"/>
              <w:lang w:val="nl-NL" w:eastAsia="it-IT"/>
            </w:rPr>
            <w:t>F</w:t>
          </w:r>
          <w:r w:rsidR="001D26C0" w:rsidRPr="007C3035">
            <w:rPr>
              <w:rFonts w:asciiTheme="minorHAnsi" w:hAnsiTheme="minorHAnsi" w:cstheme="minorHAnsi"/>
              <w:lang w:val="nl-NL" w:eastAsia="it-IT"/>
            </w:rPr>
            <w:t>R</w:t>
          </w:r>
          <w:r w:rsidRPr="007C3035">
            <w:rPr>
              <w:rFonts w:asciiTheme="minorHAnsi" w:hAnsiTheme="minorHAnsi" w:cstheme="minorHAnsi"/>
              <w:lang w:val="nl-NL" w:eastAsia="it-IT"/>
            </w:rPr>
            <w:t>.KYS.07</w:t>
          </w:r>
          <w:bookmarkEnd w:id="0"/>
        </w:p>
      </w:tc>
    </w:tr>
    <w:tr w:rsidR="00712799" w:rsidRPr="007C3035" w14:paraId="6314C285" w14:textId="77777777" w:rsidTr="00AC7AAA">
      <w:trPr>
        <w:trHeight w:val="340"/>
        <w:jc w:val="center"/>
      </w:trPr>
      <w:tc>
        <w:tcPr>
          <w:tcW w:w="1980" w:type="dxa"/>
          <w:vMerge/>
          <w:vAlign w:val="center"/>
        </w:tcPr>
        <w:p w14:paraId="3CB7BB5B" w14:textId="77777777" w:rsidR="00712799" w:rsidRPr="007C3035" w:rsidRDefault="00712799" w:rsidP="00712799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sz w:val="12"/>
              <w:szCs w:val="12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6F9B702A" w14:textId="77777777" w:rsidR="00712799" w:rsidRPr="007C3035" w:rsidRDefault="00712799" w:rsidP="00712799">
          <w:pPr>
            <w:jc w:val="center"/>
            <w:rPr>
              <w:rFonts w:asciiTheme="minorHAnsi" w:hAnsiTheme="minorHAnsi" w:cstheme="minorHAnsi"/>
              <w:sz w:val="36"/>
              <w:szCs w:val="36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392B00DB" w14:textId="77777777" w:rsidR="00712799" w:rsidRPr="007C3035" w:rsidRDefault="00712799" w:rsidP="00712799">
          <w:pPr>
            <w:rPr>
              <w:rFonts w:asciiTheme="minorHAnsi" w:hAnsiTheme="minorHAnsi" w:cstheme="minorHAnsi"/>
              <w:lang w:val="nl-NL" w:eastAsia="it-IT"/>
            </w:rPr>
          </w:pPr>
          <w:r w:rsidRPr="007C3035">
            <w:rPr>
              <w:rFonts w:asciiTheme="minorHAnsi" w:hAnsiTheme="minorHAnsi" w:cstheme="minorHAnsi"/>
              <w:lang w:val="nl-NL" w:eastAsia="it-IT"/>
            </w:rPr>
            <w:t>Yayın Tarihi</w:t>
          </w:r>
        </w:p>
      </w:tc>
      <w:tc>
        <w:tcPr>
          <w:tcW w:w="1351" w:type="dxa"/>
          <w:vAlign w:val="center"/>
        </w:tcPr>
        <w:p w14:paraId="41CCA64D" w14:textId="6723014C" w:rsidR="00712799" w:rsidRPr="007C3035" w:rsidRDefault="001D26C0" w:rsidP="00712799">
          <w:pPr>
            <w:jc w:val="center"/>
            <w:rPr>
              <w:rFonts w:asciiTheme="minorHAnsi" w:hAnsiTheme="minorHAnsi" w:cstheme="minorHAnsi"/>
              <w:lang w:val="nl-NL" w:eastAsia="it-IT"/>
            </w:rPr>
          </w:pPr>
          <w:r w:rsidRPr="007C3035">
            <w:rPr>
              <w:rFonts w:asciiTheme="minorHAnsi" w:hAnsiTheme="minorHAnsi" w:cstheme="minorHAnsi"/>
              <w:lang w:val="nl-NL" w:eastAsia="it-IT"/>
            </w:rPr>
            <w:t>25.10.2021</w:t>
          </w:r>
        </w:p>
      </w:tc>
    </w:tr>
    <w:tr w:rsidR="00712799" w:rsidRPr="007C3035" w14:paraId="068D9AB5" w14:textId="77777777" w:rsidTr="00AC7AAA">
      <w:trPr>
        <w:trHeight w:val="340"/>
        <w:jc w:val="center"/>
      </w:trPr>
      <w:tc>
        <w:tcPr>
          <w:tcW w:w="1980" w:type="dxa"/>
          <w:vMerge/>
          <w:vAlign w:val="center"/>
        </w:tcPr>
        <w:p w14:paraId="2E774D65" w14:textId="77777777" w:rsidR="00712799" w:rsidRPr="007C3035" w:rsidRDefault="00712799" w:rsidP="00712799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sz w:val="21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31E0F6CE" w14:textId="77777777" w:rsidR="00712799" w:rsidRPr="007C3035" w:rsidRDefault="00712799" w:rsidP="00712799">
          <w:pPr>
            <w:jc w:val="center"/>
            <w:rPr>
              <w:rFonts w:asciiTheme="minorHAnsi" w:hAnsiTheme="minorHAnsi" w:cstheme="minorHAnsi"/>
              <w:sz w:val="21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1E6911E2" w14:textId="77777777" w:rsidR="00712799" w:rsidRPr="007C3035" w:rsidRDefault="00712799" w:rsidP="00712799">
          <w:pPr>
            <w:rPr>
              <w:rFonts w:asciiTheme="minorHAnsi" w:hAnsiTheme="minorHAnsi" w:cstheme="minorHAnsi"/>
              <w:lang w:val="nl-NL" w:eastAsia="it-IT"/>
            </w:rPr>
          </w:pPr>
          <w:r w:rsidRPr="007C3035">
            <w:rPr>
              <w:rFonts w:asciiTheme="minorHAnsi" w:hAnsiTheme="minorHAnsi" w:cstheme="minorHAnsi"/>
              <w:lang w:val="nl-NL" w:eastAsia="it-IT"/>
            </w:rPr>
            <w:t>Revizyon Tarihi</w:t>
          </w:r>
        </w:p>
      </w:tc>
      <w:tc>
        <w:tcPr>
          <w:tcW w:w="1351" w:type="dxa"/>
          <w:vAlign w:val="center"/>
        </w:tcPr>
        <w:p w14:paraId="3FDFC4CC" w14:textId="59DA1929" w:rsidR="00712799" w:rsidRPr="007C3035" w:rsidRDefault="00765E90" w:rsidP="00712799">
          <w:pPr>
            <w:jc w:val="center"/>
            <w:rPr>
              <w:rFonts w:asciiTheme="minorHAnsi" w:hAnsiTheme="minorHAnsi" w:cstheme="minorHAnsi"/>
              <w:lang w:val="nl-NL" w:eastAsia="it-IT"/>
            </w:rPr>
          </w:pPr>
          <w:r>
            <w:rPr>
              <w:rFonts w:asciiTheme="minorHAnsi" w:hAnsiTheme="minorHAnsi" w:cstheme="minorHAnsi"/>
              <w:lang w:val="nl-NL" w:eastAsia="it-IT"/>
            </w:rPr>
            <w:t>04.09</w:t>
          </w:r>
          <w:r w:rsidR="000578C7" w:rsidRPr="007C3035">
            <w:rPr>
              <w:rFonts w:asciiTheme="minorHAnsi" w:hAnsiTheme="minorHAnsi" w:cstheme="minorHAnsi"/>
              <w:lang w:val="nl-NL" w:eastAsia="it-IT"/>
            </w:rPr>
            <w:t>.2025</w:t>
          </w:r>
        </w:p>
      </w:tc>
    </w:tr>
    <w:tr w:rsidR="00712799" w:rsidRPr="007C3035" w14:paraId="0FDDDDAE" w14:textId="77777777" w:rsidTr="00AC7AAA">
      <w:trPr>
        <w:trHeight w:val="340"/>
        <w:jc w:val="center"/>
      </w:trPr>
      <w:tc>
        <w:tcPr>
          <w:tcW w:w="1980" w:type="dxa"/>
          <w:vMerge/>
          <w:vAlign w:val="center"/>
        </w:tcPr>
        <w:p w14:paraId="0174C802" w14:textId="77777777" w:rsidR="00712799" w:rsidRPr="007C3035" w:rsidRDefault="00712799" w:rsidP="00712799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sz w:val="21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78299551" w14:textId="77777777" w:rsidR="00712799" w:rsidRPr="007C3035" w:rsidRDefault="00712799" w:rsidP="00712799">
          <w:pPr>
            <w:jc w:val="center"/>
            <w:rPr>
              <w:rFonts w:asciiTheme="minorHAnsi" w:hAnsiTheme="minorHAnsi" w:cstheme="minorHAnsi"/>
              <w:sz w:val="21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6E524527" w14:textId="77777777" w:rsidR="00712799" w:rsidRPr="007C3035" w:rsidRDefault="00712799" w:rsidP="00712799">
          <w:pPr>
            <w:rPr>
              <w:rFonts w:asciiTheme="minorHAnsi" w:hAnsiTheme="minorHAnsi" w:cstheme="minorHAnsi"/>
              <w:lang w:val="nl-NL" w:eastAsia="it-IT"/>
            </w:rPr>
          </w:pPr>
          <w:r w:rsidRPr="007C3035">
            <w:rPr>
              <w:rFonts w:asciiTheme="minorHAnsi" w:hAnsiTheme="minorHAnsi" w:cstheme="minorHAnsi"/>
              <w:lang w:val="nl-NL" w:eastAsia="it-IT"/>
            </w:rPr>
            <w:t>Revizyon Numarası</w:t>
          </w:r>
        </w:p>
      </w:tc>
      <w:tc>
        <w:tcPr>
          <w:tcW w:w="1351" w:type="dxa"/>
          <w:vAlign w:val="center"/>
        </w:tcPr>
        <w:p w14:paraId="6533D0CB" w14:textId="7AAC8282" w:rsidR="00712799" w:rsidRPr="007C3035" w:rsidRDefault="001D26C0" w:rsidP="00712799">
          <w:pPr>
            <w:jc w:val="center"/>
            <w:rPr>
              <w:rFonts w:asciiTheme="minorHAnsi" w:hAnsiTheme="minorHAnsi" w:cstheme="minorHAnsi"/>
              <w:lang w:val="nl-NL" w:eastAsia="it-IT"/>
            </w:rPr>
          </w:pPr>
          <w:r w:rsidRPr="007C3035">
            <w:rPr>
              <w:rFonts w:asciiTheme="minorHAnsi" w:hAnsiTheme="minorHAnsi" w:cstheme="minorHAnsi"/>
              <w:lang w:val="nl-NL" w:eastAsia="it-IT"/>
            </w:rPr>
            <w:t>0</w:t>
          </w:r>
          <w:r w:rsidR="00765E90">
            <w:rPr>
              <w:rFonts w:asciiTheme="minorHAnsi" w:hAnsiTheme="minorHAnsi" w:cstheme="minorHAnsi"/>
              <w:lang w:val="nl-NL" w:eastAsia="it-IT"/>
            </w:rPr>
            <w:t>5</w:t>
          </w:r>
        </w:p>
      </w:tc>
    </w:tr>
    <w:tr w:rsidR="00712799" w:rsidRPr="007C3035" w14:paraId="43AD12D8" w14:textId="77777777" w:rsidTr="00AC7AAA">
      <w:trPr>
        <w:trHeight w:val="340"/>
        <w:jc w:val="center"/>
      </w:trPr>
      <w:tc>
        <w:tcPr>
          <w:tcW w:w="1980" w:type="dxa"/>
          <w:vMerge/>
          <w:vAlign w:val="center"/>
        </w:tcPr>
        <w:p w14:paraId="4D8E1F32" w14:textId="77777777" w:rsidR="00712799" w:rsidRPr="007C3035" w:rsidRDefault="00712799" w:rsidP="00712799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sz w:val="21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604FA9D6" w14:textId="77777777" w:rsidR="00712799" w:rsidRPr="007C3035" w:rsidRDefault="00712799" w:rsidP="00712799">
          <w:pPr>
            <w:jc w:val="center"/>
            <w:rPr>
              <w:rFonts w:asciiTheme="minorHAnsi" w:hAnsiTheme="minorHAnsi" w:cstheme="minorHAnsi"/>
              <w:sz w:val="21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6B336D6D" w14:textId="77777777" w:rsidR="00712799" w:rsidRPr="007C3035" w:rsidRDefault="00712799" w:rsidP="00712799">
          <w:pPr>
            <w:rPr>
              <w:rFonts w:asciiTheme="minorHAnsi" w:hAnsiTheme="minorHAnsi" w:cstheme="minorHAnsi"/>
              <w:lang w:val="nl-NL" w:eastAsia="it-IT"/>
            </w:rPr>
          </w:pPr>
          <w:r w:rsidRPr="007C3035">
            <w:rPr>
              <w:rFonts w:asciiTheme="minorHAnsi" w:hAnsiTheme="minorHAnsi" w:cstheme="minorHAnsi"/>
              <w:lang w:val="nl-NL" w:eastAsia="it-IT"/>
            </w:rPr>
            <w:t>Gizlilik Sınıfı</w:t>
          </w:r>
        </w:p>
      </w:tc>
      <w:tc>
        <w:tcPr>
          <w:tcW w:w="1351" w:type="dxa"/>
          <w:vAlign w:val="center"/>
        </w:tcPr>
        <w:p w14:paraId="2EF9E403" w14:textId="77777777" w:rsidR="00712799" w:rsidRPr="007C3035" w:rsidRDefault="00712799" w:rsidP="00712799">
          <w:pPr>
            <w:jc w:val="center"/>
            <w:rPr>
              <w:rFonts w:asciiTheme="minorHAnsi" w:hAnsiTheme="minorHAnsi" w:cstheme="minorHAnsi"/>
              <w:lang w:val="nl-NL" w:eastAsia="it-IT"/>
            </w:rPr>
          </w:pPr>
          <w:r w:rsidRPr="007C3035">
            <w:rPr>
              <w:rFonts w:asciiTheme="minorHAnsi" w:hAnsiTheme="minorHAnsi" w:cstheme="minorHAnsi"/>
              <w:lang w:val="nl-NL" w:eastAsia="it-IT"/>
            </w:rPr>
            <w:t>Hizmete Özel</w:t>
          </w:r>
        </w:p>
      </w:tc>
    </w:tr>
  </w:tbl>
  <w:p w14:paraId="623D5ED8" w14:textId="51B6118E" w:rsidR="003837A5" w:rsidRPr="00C40A0F" w:rsidRDefault="003837A5" w:rsidP="003837A5">
    <w:pPr>
      <w:pStyle w:val="stBilgi"/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CC73486"/>
    <w:multiLevelType w:val="singleLevel"/>
    <w:tmpl w:val="613E243C"/>
    <w:lvl w:ilvl="0">
      <w:start w:val="3"/>
      <w:numFmt w:val="decimal"/>
      <w:lvlText w:val="6.%1."/>
      <w:legacy w:legacy="1" w:legacySpace="0" w:legacyIndent="283"/>
      <w:lvlJc w:val="left"/>
      <w:pPr>
        <w:ind w:left="1003" w:hanging="283"/>
      </w:pPr>
      <w:rPr>
        <w:b/>
        <w:i w:val="0"/>
      </w:rPr>
    </w:lvl>
  </w:abstractNum>
  <w:abstractNum w:abstractNumId="2" w15:restartNumberingAfterBreak="0">
    <w:nsid w:val="302C32F1"/>
    <w:multiLevelType w:val="singleLevel"/>
    <w:tmpl w:val="222096C2"/>
    <w:lvl w:ilvl="0">
      <w:start w:val="4"/>
      <w:numFmt w:val="decimal"/>
      <w:lvlText w:val="6.%1."/>
      <w:legacy w:legacy="1" w:legacySpace="0" w:legacyIndent="283"/>
      <w:lvlJc w:val="left"/>
      <w:pPr>
        <w:ind w:left="1003" w:hanging="283"/>
      </w:pPr>
      <w:rPr>
        <w:b/>
        <w:i w:val="0"/>
        <w:sz w:val="24"/>
      </w:rPr>
    </w:lvl>
  </w:abstractNum>
  <w:abstractNum w:abstractNumId="3" w15:restartNumberingAfterBreak="0">
    <w:nsid w:val="428709B1"/>
    <w:multiLevelType w:val="singleLevel"/>
    <w:tmpl w:val="DF80DBBE"/>
    <w:lvl w:ilvl="0">
      <w:start w:val="1"/>
      <w:numFmt w:val="decimal"/>
      <w:lvlText w:val="6.1.%1."/>
      <w:legacy w:legacy="1" w:legacySpace="0" w:legacyIndent="283"/>
      <w:lvlJc w:val="left"/>
      <w:pPr>
        <w:ind w:left="1723" w:hanging="283"/>
      </w:pPr>
      <w:rPr>
        <w:b/>
        <w:i w:val="0"/>
      </w:rPr>
    </w:lvl>
  </w:abstractNum>
  <w:abstractNum w:abstractNumId="4" w15:restartNumberingAfterBreak="0">
    <w:nsid w:val="44D73DD9"/>
    <w:multiLevelType w:val="singleLevel"/>
    <w:tmpl w:val="F7DEC7EE"/>
    <w:lvl w:ilvl="0">
      <w:start w:val="1"/>
      <w:numFmt w:val="decimal"/>
      <w:lvlText w:val="6.%1."/>
      <w:legacy w:legacy="1" w:legacySpace="0" w:legacyIndent="283"/>
      <w:lvlJc w:val="left"/>
      <w:pPr>
        <w:ind w:left="1003" w:hanging="283"/>
      </w:pPr>
    </w:lvl>
  </w:abstractNum>
  <w:abstractNum w:abstractNumId="5" w15:restartNumberingAfterBreak="0">
    <w:nsid w:val="4916113B"/>
    <w:multiLevelType w:val="singleLevel"/>
    <w:tmpl w:val="7A988C64"/>
    <w:lvl w:ilvl="0">
      <w:start w:val="1"/>
      <w:numFmt w:val="decimal"/>
      <w:lvlText w:val="6.3.%1."/>
      <w:legacy w:legacy="1" w:legacySpace="0" w:legacyIndent="283"/>
      <w:lvlJc w:val="left"/>
      <w:pPr>
        <w:ind w:left="1723" w:hanging="283"/>
      </w:pPr>
      <w:rPr>
        <w:b/>
        <w:i w:val="0"/>
        <w:sz w:val="24"/>
      </w:rPr>
    </w:lvl>
  </w:abstractNum>
  <w:abstractNum w:abstractNumId="6" w15:restartNumberingAfterBreak="0">
    <w:nsid w:val="4A9E4F4B"/>
    <w:multiLevelType w:val="singleLevel"/>
    <w:tmpl w:val="505AFA76"/>
    <w:lvl w:ilvl="0">
      <w:start w:val="1"/>
      <w:numFmt w:val="decimal"/>
      <w:lvlText w:val="6.2.%1."/>
      <w:legacy w:legacy="1" w:legacySpace="0" w:legacyIndent="283"/>
      <w:lvlJc w:val="left"/>
      <w:pPr>
        <w:ind w:left="1723" w:hanging="283"/>
      </w:pPr>
      <w:rPr>
        <w:b/>
        <w:i w:val="0"/>
      </w:rPr>
    </w:lvl>
  </w:abstractNum>
  <w:abstractNum w:abstractNumId="7" w15:restartNumberingAfterBreak="0">
    <w:nsid w:val="58CE2196"/>
    <w:multiLevelType w:val="singleLevel"/>
    <w:tmpl w:val="62CA4334"/>
    <w:lvl w:ilvl="0">
      <w:start w:val="2"/>
      <w:numFmt w:val="decimal"/>
      <w:lvlText w:val="6.%1."/>
      <w:legacy w:legacy="1" w:legacySpace="0" w:legacyIndent="283"/>
      <w:lvlJc w:val="left"/>
      <w:pPr>
        <w:ind w:left="1003" w:hanging="283"/>
      </w:pPr>
    </w:lvl>
  </w:abstractNum>
  <w:abstractNum w:abstractNumId="8" w15:restartNumberingAfterBreak="0">
    <w:nsid w:val="61747B94"/>
    <w:multiLevelType w:val="singleLevel"/>
    <w:tmpl w:val="4D4841CC"/>
    <w:lvl w:ilvl="0">
      <w:start w:val="6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num w:numId="1" w16cid:durableId="168358355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2" w16cid:durableId="785932649">
    <w:abstractNumId w:val="8"/>
  </w:num>
  <w:num w:numId="3" w16cid:durableId="214389070">
    <w:abstractNumId w:val="4"/>
  </w:num>
  <w:num w:numId="4" w16cid:durableId="494076523">
    <w:abstractNumId w:val="3"/>
  </w:num>
  <w:num w:numId="5" w16cid:durableId="530190080">
    <w:abstractNumId w:val="3"/>
    <w:lvlOverride w:ilvl="0">
      <w:lvl w:ilvl="0">
        <w:start w:val="1"/>
        <w:numFmt w:val="decimal"/>
        <w:lvlText w:val="6.1.%1."/>
        <w:legacy w:legacy="1" w:legacySpace="0" w:legacyIndent="283"/>
        <w:lvlJc w:val="left"/>
        <w:pPr>
          <w:ind w:left="1723" w:hanging="283"/>
        </w:pPr>
        <w:rPr>
          <w:b/>
          <w:i w:val="0"/>
        </w:rPr>
      </w:lvl>
    </w:lvlOverride>
  </w:num>
  <w:num w:numId="6" w16cid:durableId="410003028">
    <w:abstractNumId w:val="3"/>
    <w:lvlOverride w:ilvl="0">
      <w:lvl w:ilvl="0">
        <w:start w:val="1"/>
        <w:numFmt w:val="decimal"/>
        <w:lvlText w:val="6.1.%1."/>
        <w:legacy w:legacy="1" w:legacySpace="0" w:legacyIndent="283"/>
        <w:lvlJc w:val="left"/>
        <w:pPr>
          <w:ind w:left="1723" w:hanging="283"/>
        </w:pPr>
        <w:rPr>
          <w:b/>
          <w:i w:val="0"/>
        </w:rPr>
      </w:lvl>
    </w:lvlOverride>
  </w:num>
  <w:num w:numId="7" w16cid:durableId="1390223622">
    <w:abstractNumId w:val="3"/>
    <w:lvlOverride w:ilvl="0">
      <w:lvl w:ilvl="0">
        <w:start w:val="1"/>
        <w:numFmt w:val="decimal"/>
        <w:lvlText w:val="6.1.%1."/>
        <w:legacy w:legacy="1" w:legacySpace="0" w:legacyIndent="283"/>
        <w:lvlJc w:val="left"/>
        <w:pPr>
          <w:ind w:left="1723" w:hanging="283"/>
        </w:pPr>
        <w:rPr>
          <w:b/>
          <w:i w:val="0"/>
        </w:rPr>
      </w:lvl>
    </w:lvlOverride>
  </w:num>
  <w:num w:numId="8" w16cid:durableId="1076199004">
    <w:abstractNumId w:val="3"/>
    <w:lvlOverride w:ilvl="0">
      <w:lvl w:ilvl="0">
        <w:start w:val="1"/>
        <w:numFmt w:val="decimal"/>
        <w:lvlText w:val="6.1.%1."/>
        <w:legacy w:legacy="1" w:legacySpace="0" w:legacyIndent="283"/>
        <w:lvlJc w:val="left"/>
        <w:pPr>
          <w:ind w:left="1723" w:hanging="283"/>
        </w:pPr>
        <w:rPr>
          <w:b/>
          <w:i w:val="0"/>
        </w:rPr>
      </w:lvl>
    </w:lvlOverride>
  </w:num>
  <w:num w:numId="9" w16cid:durableId="673457179">
    <w:abstractNumId w:val="7"/>
  </w:num>
  <w:num w:numId="10" w16cid:durableId="99571802">
    <w:abstractNumId w:val="6"/>
  </w:num>
  <w:num w:numId="11" w16cid:durableId="1864516241">
    <w:abstractNumId w:val="6"/>
    <w:lvlOverride w:ilvl="0">
      <w:lvl w:ilvl="0">
        <w:start w:val="1"/>
        <w:numFmt w:val="decimal"/>
        <w:lvlText w:val="6.2.%1."/>
        <w:legacy w:legacy="1" w:legacySpace="0" w:legacyIndent="283"/>
        <w:lvlJc w:val="left"/>
        <w:pPr>
          <w:ind w:left="1723" w:hanging="283"/>
        </w:pPr>
        <w:rPr>
          <w:b/>
          <w:i w:val="0"/>
        </w:rPr>
      </w:lvl>
    </w:lvlOverride>
  </w:num>
  <w:num w:numId="12" w16cid:durableId="314182508">
    <w:abstractNumId w:val="6"/>
    <w:lvlOverride w:ilvl="0">
      <w:lvl w:ilvl="0">
        <w:start w:val="3"/>
        <w:numFmt w:val="decimal"/>
        <w:lvlText w:val="6.2.%1."/>
        <w:legacy w:legacy="1" w:legacySpace="0" w:legacyIndent="283"/>
        <w:lvlJc w:val="left"/>
        <w:pPr>
          <w:ind w:left="1723" w:hanging="283"/>
        </w:pPr>
        <w:rPr>
          <w:b/>
          <w:i w:val="0"/>
          <w:sz w:val="24"/>
        </w:rPr>
      </w:lvl>
    </w:lvlOverride>
  </w:num>
  <w:num w:numId="13" w16cid:durableId="1459108023">
    <w:abstractNumId w:val="6"/>
    <w:lvlOverride w:ilvl="0">
      <w:lvl w:ilvl="0">
        <w:start w:val="4"/>
        <w:numFmt w:val="decimal"/>
        <w:lvlText w:val="6.2.%1."/>
        <w:legacy w:legacy="1" w:legacySpace="0" w:legacyIndent="283"/>
        <w:lvlJc w:val="left"/>
        <w:pPr>
          <w:ind w:left="1723" w:hanging="283"/>
        </w:pPr>
        <w:rPr>
          <w:b/>
          <w:i w:val="0"/>
          <w:sz w:val="24"/>
        </w:rPr>
      </w:lvl>
    </w:lvlOverride>
  </w:num>
  <w:num w:numId="14" w16cid:durableId="1188910603">
    <w:abstractNumId w:val="6"/>
    <w:lvlOverride w:ilvl="0">
      <w:lvl w:ilvl="0">
        <w:start w:val="5"/>
        <w:numFmt w:val="decimal"/>
        <w:lvlText w:val="6.2.%1."/>
        <w:legacy w:legacy="1" w:legacySpace="0" w:legacyIndent="283"/>
        <w:lvlJc w:val="left"/>
        <w:pPr>
          <w:ind w:left="1723" w:hanging="283"/>
        </w:pPr>
        <w:rPr>
          <w:b/>
          <w:i w:val="0"/>
          <w:sz w:val="24"/>
        </w:rPr>
      </w:lvl>
    </w:lvlOverride>
  </w:num>
  <w:num w:numId="15" w16cid:durableId="111944500">
    <w:abstractNumId w:val="1"/>
  </w:num>
  <w:num w:numId="16" w16cid:durableId="1855805497">
    <w:abstractNumId w:val="5"/>
  </w:num>
  <w:num w:numId="17" w16cid:durableId="6081977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8E2"/>
    <w:rsid w:val="00003E71"/>
    <w:rsid w:val="00005151"/>
    <w:rsid w:val="00012ED9"/>
    <w:rsid w:val="00033CD2"/>
    <w:rsid w:val="00050BC0"/>
    <w:rsid w:val="0005692F"/>
    <w:rsid w:val="000578C7"/>
    <w:rsid w:val="000819F9"/>
    <w:rsid w:val="00094526"/>
    <w:rsid w:val="00095EE9"/>
    <w:rsid w:val="000C0CA0"/>
    <w:rsid w:val="000C1D65"/>
    <w:rsid w:val="000D31E8"/>
    <w:rsid w:val="000F4FB4"/>
    <w:rsid w:val="0013101C"/>
    <w:rsid w:val="00151ADF"/>
    <w:rsid w:val="00155188"/>
    <w:rsid w:val="00156471"/>
    <w:rsid w:val="00193BFE"/>
    <w:rsid w:val="001944BE"/>
    <w:rsid w:val="001B48F8"/>
    <w:rsid w:val="001D26C0"/>
    <w:rsid w:val="00210F3D"/>
    <w:rsid w:val="00241E04"/>
    <w:rsid w:val="00243B79"/>
    <w:rsid w:val="00262291"/>
    <w:rsid w:val="002A5182"/>
    <w:rsid w:val="002B5BF5"/>
    <w:rsid w:val="002B7C60"/>
    <w:rsid w:val="002E2406"/>
    <w:rsid w:val="002E51DA"/>
    <w:rsid w:val="00320008"/>
    <w:rsid w:val="00355DCC"/>
    <w:rsid w:val="0036363E"/>
    <w:rsid w:val="00370FBA"/>
    <w:rsid w:val="00377FB5"/>
    <w:rsid w:val="003837A5"/>
    <w:rsid w:val="0039746B"/>
    <w:rsid w:val="003B109D"/>
    <w:rsid w:val="003B3739"/>
    <w:rsid w:val="003C126D"/>
    <w:rsid w:val="00404A7D"/>
    <w:rsid w:val="00405C65"/>
    <w:rsid w:val="00406A9F"/>
    <w:rsid w:val="00417CA2"/>
    <w:rsid w:val="00463009"/>
    <w:rsid w:val="00467D1D"/>
    <w:rsid w:val="004979D8"/>
    <w:rsid w:val="004E3073"/>
    <w:rsid w:val="005253C4"/>
    <w:rsid w:val="00525F77"/>
    <w:rsid w:val="00554A75"/>
    <w:rsid w:val="005823C9"/>
    <w:rsid w:val="005C2420"/>
    <w:rsid w:val="005E570C"/>
    <w:rsid w:val="0062025D"/>
    <w:rsid w:val="00626DCD"/>
    <w:rsid w:val="0066543D"/>
    <w:rsid w:val="006763CE"/>
    <w:rsid w:val="006A0A64"/>
    <w:rsid w:val="006A7234"/>
    <w:rsid w:val="006D05BF"/>
    <w:rsid w:val="006D4021"/>
    <w:rsid w:val="006E67DF"/>
    <w:rsid w:val="006F7E63"/>
    <w:rsid w:val="007070BE"/>
    <w:rsid w:val="00712799"/>
    <w:rsid w:val="00723A78"/>
    <w:rsid w:val="007268BD"/>
    <w:rsid w:val="007415DC"/>
    <w:rsid w:val="00757C68"/>
    <w:rsid w:val="00765E90"/>
    <w:rsid w:val="00782640"/>
    <w:rsid w:val="007870E5"/>
    <w:rsid w:val="007873A0"/>
    <w:rsid w:val="007C3035"/>
    <w:rsid w:val="007D3468"/>
    <w:rsid w:val="007D43F4"/>
    <w:rsid w:val="008109CF"/>
    <w:rsid w:val="00830DBF"/>
    <w:rsid w:val="00870C01"/>
    <w:rsid w:val="0088407D"/>
    <w:rsid w:val="008A3618"/>
    <w:rsid w:val="008B1762"/>
    <w:rsid w:val="008D5F40"/>
    <w:rsid w:val="008E6621"/>
    <w:rsid w:val="009172EB"/>
    <w:rsid w:val="00930591"/>
    <w:rsid w:val="009317B6"/>
    <w:rsid w:val="0093567A"/>
    <w:rsid w:val="0095217C"/>
    <w:rsid w:val="009636A2"/>
    <w:rsid w:val="00987A5C"/>
    <w:rsid w:val="00993D0E"/>
    <w:rsid w:val="009C3292"/>
    <w:rsid w:val="009E3E2A"/>
    <w:rsid w:val="009E3ED7"/>
    <w:rsid w:val="00A106CC"/>
    <w:rsid w:val="00A36617"/>
    <w:rsid w:val="00A418E1"/>
    <w:rsid w:val="00A628E2"/>
    <w:rsid w:val="00A85C83"/>
    <w:rsid w:val="00A87739"/>
    <w:rsid w:val="00A96646"/>
    <w:rsid w:val="00A97B62"/>
    <w:rsid w:val="00AD23AB"/>
    <w:rsid w:val="00B15736"/>
    <w:rsid w:val="00B15EE1"/>
    <w:rsid w:val="00B30959"/>
    <w:rsid w:val="00B63C00"/>
    <w:rsid w:val="00B67AC6"/>
    <w:rsid w:val="00B84FFD"/>
    <w:rsid w:val="00B94C4A"/>
    <w:rsid w:val="00BA2804"/>
    <w:rsid w:val="00BD0B01"/>
    <w:rsid w:val="00BD65DC"/>
    <w:rsid w:val="00C16008"/>
    <w:rsid w:val="00C2664C"/>
    <w:rsid w:val="00C40A0F"/>
    <w:rsid w:val="00C4189E"/>
    <w:rsid w:val="00C57395"/>
    <w:rsid w:val="00C93FB4"/>
    <w:rsid w:val="00CE1E3A"/>
    <w:rsid w:val="00CE7BCE"/>
    <w:rsid w:val="00CF1425"/>
    <w:rsid w:val="00D05BBC"/>
    <w:rsid w:val="00D07A46"/>
    <w:rsid w:val="00D2329A"/>
    <w:rsid w:val="00D51D4F"/>
    <w:rsid w:val="00D708A4"/>
    <w:rsid w:val="00D8749A"/>
    <w:rsid w:val="00DA01F4"/>
    <w:rsid w:val="00DA3D68"/>
    <w:rsid w:val="00DB62BC"/>
    <w:rsid w:val="00DD2055"/>
    <w:rsid w:val="00DE7896"/>
    <w:rsid w:val="00E01C39"/>
    <w:rsid w:val="00E35400"/>
    <w:rsid w:val="00E4496B"/>
    <w:rsid w:val="00E8014D"/>
    <w:rsid w:val="00E91FFB"/>
    <w:rsid w:val="00E9219C"/>
    <w:rsid w:val="00ED62B0"/>
    <w:rsid w:val="00EE174B"/>
    <w:rsid w:val="00EF5A41"/>
    <w:rsid w:val="00F03ADB"/>
    <w:rsid w:val="00F05F6A"/>
    <w:rsid w:val="00F0797D"/>
    <w:rsid w:val="00F2231E"/>
    <w:rsid w:val="00F2598A"/>
    <w:rsid w:val="00F31731"/>
    <w:rsid w:val="00F550EB"/>
    <w:rsid w:val="00F66A91"/>
    <w:rsid w:val="00F771C6"/>
    <w:rsid w:val="00F92A5D"/>
    <w:rsid w:val="00F96CCF"/>
    <w:rsid w:val="00F96F94"/>
    <w:rsid w:val="00F97182"/>
    <w:rsid w:val="00FA02BA"/>
    <w:rsid w:val="00FB1051"/>
    <w:rsid w:val="00FB1D83"/>
    <w:rsid w:val="1A02115B"/>
    <w:rsid w:val="238B1F2B"/>
    <w:rsid w:val="270BE5CD"/>
    <w:rsid w:val="4B0D2A86"/>
    <w:rsid w:val="6940F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38A3F1"/>
  <w15:docId w15:val="{8BF61F0F-F86E-4D1C-8EF9-85C8F3FEA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qFormat/>
    <w:pPr>
      <w:keepNext/>
      <w:jc w:val="center"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pPr>
      <w:keepNext/>
      <w:outlineLvl w:val="1"/>
    </w:pPr>
    <w:rPr>
      <w:b/>
      <w:sz w:val="24"/>
    </w:rPr>
  </w:style>
  <w:style w:type="paragraph" w:styleId="Balk3">
    <w:name w:val="heading 3"/>
    <w:basedOn w:val="Normal"/>
    <w:next w:val="Normal"/>
    <w:qFormat/>
    <w:pPr>
      <w:keepNext/>
      <w:outlineLvl w:val="2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pPr>
      <w:tabs>
        <w:tab w:val="center" w:pos="4153"/>
        <w:tab w:val="right" w:pos="8306"/>
      </w:tabs>
    </w:pPr>
  </w:style>
  <w:style w:type="paragraph" w:styleId="AltBilgi">
    <w:name w:val="footer"/>
    <w:basedOn w:val="Normal"/>
    <w:pPr>
      <w:tabs>
        <w:tab w:val="center" w:pos="4153"/>
        <w:tab w:val="right" w:pos="8306"/>
      </w:tabs>
    </w:pPr>
  </w:style>
  <w:style w:type="character" w:styleId="SayfaNumaras">
    <w:name w:val="page number"/>
    <w:basedOn w:val="VarsaylanParagrafYazTipi"/>
  </w:style>
  <w:style w:type="paragraph" w:styleId="BalonMetni">
    <w:name w:val="Balloon Text"/>
    <w:basedOn w:val="Normal"/>
    <w:link w:val="BalonMetniChar"/>
    <w:rsid w:val="000D31E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0D31E8"/>
    <w:rPr>
      <w:rFonts w:ascii="Tahoma" w:hAnsi="Tahoma" w:cs="Tahoma"/>
      <w:sz w:val="16"/>
      <w:szCs w:val="16"/>
    </w:rPr>
  </w:style>
  <w:style w:type="character" w:styleId="Vurgu">
    <w:name w:val="Emphasis"/>
    <w:basedOn w:val="VarsaylanParagrafYazTipi"/>
    <w:qFormat/>
    <w:rsid w:val="003B109D"/>
    <w:rPr>
      <w:i/>
      <w:iCs/>
    </w:rPr>
  </w:style>
  <w:style w:type="character" w:customStyle="1" w:styleId="stBilgiChar">
    <w:name w:val="Üst Bilgi Char"/>
    <w:basedOn w:val="VarsaylanParagrafYazTipi"/>
    <w:link w:val="stBilgi"/>
    <w:rsid w:val="003B109D"/>
  </w:style>
  <w:style w:type="character" w:styleId="Kpr">
    <w:name w:val="Hyperlink"/>
    <w:basedOn w:val="VarsaylanParagrafYazTipi"/>
    <w:unhideWhenUsed/>
    <w:rsid w:val="00CE7BCE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CE7BCE"/>
    <w:rPr>
      <w:color w:val="605E5C"/>
      <w:shd w:val="clear" w:color="auto" w:fill="E1DFDD"/>
    </w:rPr>
  </w:style>
  <w:style w:type="table" w:styleId="TabloKlavuzu">
    <w:name w:val="Table Grid"/>
    <w:basedOn w:val="NormalTablo"/>
    <w:uiPriority w:val="39"/>
    <w:rsid w:val="003837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625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Templates\ISO9001.dot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3CB249BE639A6747B0FBB84EAF1297AD" ma:contentTypeVersion="14" ma:contentTypeDescription="Yeni belge oluşturun." ma:contentTypeScope="" ma:versionID="1084caddc71b2581efc7be9f04a9546c">
  <xsd:schema xmlns:xsd="http://www.w3.org/2001/XMLSchema" xmlns:xs="http://www.w3.org/2001/XMLSchema" xmlns:p="http://schemas.microsoft.com/office/2006/metadata/properties" xmlns:ns2="58e4a395-d78e-4e49-913e-fb6ea17c9b32" xmlns:ns3="4a289e44-43f0-40e0-9889-c0bc54767488" targetNamespace="http://schemas.microsoft.com/office/2006/metadata/properties" ma:root="true" ma:fieldsID="140d7154859b741ef81b44c1c44ef2e2" ns2:_="" ns3:_="">
    <xsd:import namespace="58e4a395-d78e-4e49-913e-fb6ea17c9b32"/>
    <xsd:import namespace="4a289e44-43f0-40e0-9889-c0bc547674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4a395-d78e-4e49-913e-fb6ea17c9b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Resim Etiketleri" ma:readOnly="false" ma:fieldId="{5cf76f15-5ced-4ddc-b409-7134ff3c332f}" ma:taxonomyMulti="true" ma:sspId="bc9e9fa7-888d-4d89-980f-317fd96afa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89e44-43f0-40e0-9889-c0bc5476748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441a151-d7cb-413c-8620-7eb454ba1b17}" ma:internalName="TaxCatchAll" ma:showField="CatchAllData" ma:web="4a289e44-43f0-40e0-9889-c0bc547674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" StyleName="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289e44-43f0-40e0-9889-c0bc54767488" xsi:nil="true"/>
    <lcf76f155ced4ddcb4097134ff3c332f xmlns="58e4a395-d78e-4e49-913e-fb6ea17c9b3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2B38841-3F96-40E1-87C5-FBA5B5971A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6759B6-6039-40D4-B106-E290A584D0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e4a395-d78e-4e49-913e-fb6ea17c9b32"/>
    <ds:schemaRef ds:uri="4a289e44-43f0-40e0-9889-c0bc547674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58C530-9238-470C-A872-AF25F16A8D2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EA248CF-F80F-4865-9AFA-120DC56CBDE6}">
  <ds:schemaRefs>
    <ds:schemaRef ds:uri="http://schemas.microsoft.com/office/2006/metadata/properties"/>
    <ds:schemaRef ds:uri="http://schemas.microsoft.com/office/infopath/2007/PartnerControls"/>
    <ds:schemaRef ds:uri="4a289e44-43f0-40e0-9889-c0bc54767488"/>
    <ds:schemaRef ds:uri="58e4a395-d78e-4e49-913e-fb6ea17c9b32"/>
  </ds:schemaRefs>
</ds:datastoreItem>
</file>

<file path=docMetadata/LabelInfo.xml><?xml version="1.0" encoding="utf-8"?>
<clbl:labelList xmlns:clbl="http://schemas.microsoft.com/office/2020/mipLabelMetadata">
  <clbl:label id="{aa0a00af-f0fb-4aa9-b199-a3b969d1e448}" enabled="1" method="Privileged" siteId="{dc718077-bfeb-4008-8a36-f0633b36a83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ISO9001.dot</Template>
  <TotalTime>132</TotalTime>
  <Pages>1</Pages>
  <Words>85</Words>
  <Characters>643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1</vt:lpstr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Yunus Emre UĞUR</dc:creator>
  <cp:lastModifiedBy>Aynur ŞAFAK</cp:lastModifiedBy>
  <cp:revision>23</cp:revision>
  <cp:lastPrinted>2018-06-05T08:17:00Z</cp:lastPrinted>
  <dcterms:created xsi:type="dcterms:W3CDTF">2021-08-10T09:52:00Z</dcterms:created>
  <dcterms:modified xsi:type="dcterms:W3CDTF">2025-09-04T12:59:00Z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0x0101003CB249BE639A6747B0FBB84EAF1297AD</vt:lpwstr>
  </property>
  <property fmtid="{D5CDD505-2E9C-101B-9397-08002B2CF9AE}" pid="3" name="ClassificationContentMarkingFooterShapeIds">
    <vt:lpwstr>24083172,54708299,3c1c4016</vt:lpwstr>
  </property>
  <property fmtid="{D5CDD505-2E9C-101B-9397-08002B2CF9AE}" pid="4" name="ClassificationContentMarkingFooterFontProps">
    <vt:lpwstr>#008000,10,Calibri</vt:lpwstr>
  </property>
  <property fmtid="{D5CDD505-2E9C-101B-9397-08002B2CF9AE}" pid="5" name="ClassificationContentMarkingFooterText">
    <vt:lpwstr>Data Classification: HİZMETE ÖZEL</vt:lpwstr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xd_Signature">
    <vt:bool>false</vt:bool>
  </property>
</Properties>
</file>